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03.07.2024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02-23/19/13-24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23/19-24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Reagensi, hemikalije i potrošni materijal za laboratoriju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F02-0021426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33696000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Laboratorijska plastika, staklo i ostali potrošni materijal za osigurana lica upućena na bolničko lečenje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33.700,00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FLORA KOMERC DOO 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102156404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RAJIĆEVA, 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16.446,00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19.735,20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Test trake za  Countor plus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253.000,00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MEDINIC EXPORT-IMPORT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100279686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DANIČAREVA, 57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(Vračar)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189.500,00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208.450,00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Test trake za aparat Accu-check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193.600,00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ADOC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100042265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MILORADA JOVANOVIĆA,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(Čukarica)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11147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160.000,00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176.000,00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Troponin test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63.650,00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NEOMEDICA DOO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101531456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SVETOG CARA KONSTANTINA, 82-86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63.000,00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75.600,00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Automatske varijabilne mikropipete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65.100,00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HEMICO DOO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103248752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RADOJA DOMANOVIĆA,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28.800,00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34.560,00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0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Antibiogram tablete, diskovi za identifikaciju i podloge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1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261.750,00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VICOR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maršala Tolbuhina,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241.530,00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289.836,00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5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Mikrobiološke hemikalije, podloge i potrošni materijal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6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96.300,00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HEMICO DOO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103248752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RADOJA DOMANOVIĆA,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76.600,00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91.920,00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19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0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Mikrobiološke gotove podloge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1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556.600,00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2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HEMICO DOO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103248752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RADOJA DOMANOVIĆA,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586.810,00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704.172,00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23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8" w:name="134"/>
            <w:bookmarkEnd w:id="13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9" w:name="135"/>
            <w:bookmarkEnd w:id="1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Imunohromatografski testovi iz fecesa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0" w:name="136"/>
            <w:bookmarkEnd w:id="14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145.000,00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7"/>
            <w:bookmarkEnd w:id="14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42" w:name="142"/>
            <w:bookmarkEnd w:id="14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NEOMEDICA DOO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101531456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SVETOG CARA KONSTANTINA, 82-86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9" w:name="139"/>
            <w:bookmarkEnd w:id="1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136.848,00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0" w:name="140"/>
            <w:bookmarkEnd w:id="1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164.217,60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1" w:name="141"/>
            <w:bookmarkEnd w:id="15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2" w:name="138"/>
            <w:bookmarkEnd w:id="15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3" w:name="149"/>
            <w:bookmarkEnd w:id="15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4" w:name="150"/>
            <w:bookmarkEnd w:id="15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Brzi imunohromatografski testovi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51"/>
            <w:bookmarkEnd w:id="1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47.250,00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2"/>
            <w:bookmarkEnd w:id="15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57" w:name="157"/>
            <w:bookmarkEnd w:id="15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MAKLER DOO BEOGRAD, BEOGRADSKA 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100157468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Beogradska, 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(Vračar)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54"/>
            <w:bookmarkEnd w:id="1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47.100,00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65" w:name="155"/>
            <w:bookmarkEnd w:id="1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56.520,00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56"/>
            <w:bookmarkEnd w:id="16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53"/>
            <w:bookmarkEnd w:id="16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68" w:name="164"/>
            <w:bookmarkEnd w:id="16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9" w:name="165"/>
            <w:bookmarkEnd w:id="1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SCREENING TESTA ZA MYCOPLASME I UREAPLASME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6"/>
            <w:bookmarkEnd w:id="1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29.200,00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7"/>
            <w:bookmarkEnd w:id="17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72" w:name="172"/>
            <w:bookmarkEnd w:id="17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73" w:name="173"/>
                  <w:bookmarkEnd w:id="17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ELITECH SR d.o.o.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103785529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Bože Jakovića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79" w:name="169"/>
            <w:bookmarkEnd w:id="17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27.150,00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80" w:name="170"/>
            <w:bookmarkEnd w:id="18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30.270,00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1" w:name="171"/>
            <w:bookmarkEnd w:id="18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82" w:name="168"/>
            <w:bookmarkEnd w:id="18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3" w:name="179"/>
            <w:bookmarkEnd w:id="18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4" w:name="180"/>
            <w:bookmarkEnd w:id="18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Mikrobiološki antiserumi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5" w:name="181"/>
            <w:bookmarkEnd w:id="18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42.100,00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6" w:name="182"/>
            <w:bookmarkEnd w:id="18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87" w:name="187"/>
            <w:bookmarkEnd w:id="18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88" w:name="188"/>
                  <w:bookmarkEnd w:id="18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HEMICO DOO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9" w:name="189"/>
                  <w:bookmarkEnd w:id="1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103248752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0" w:name="190"/>
                  <w:bookmarkEnd w:id="1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RADOJA DOMANOVIĆA,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1" w:name="191"/>
                  <w:bookmarkEnd w:id="19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2" w:name="192"/>
                  <w:bookmarkEnd w:id="1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3" w:name="193"/>
                  <w:bookmarkEnd w:id="19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94" w:name="184"/>
            <w:bookmarkEnd w:id="19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42.000,00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95" w:name="185"/>
            <w:bookmarkEnd w:id="19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50.400,00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6" w:name="186"/>
            <w:bookmarkEnd w:id="19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97" w:name="183"/>
            <w:bookmarkEnd w:id="19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8" w:name="194"/>
            <w:bookmarkEnd w:id="19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9" w:name="195"/>
            <w:bookmarkEnd w:id="19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E-test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0" w:name="196"/>
            <w:bookmarkEnd w:id="20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365.750,00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1" w:name="197"/>
            <w:bookmarkEnd w:id="20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02" w:name="202"/>
            <w:bookmarkEnd w:id="20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03" w:name="203"/>
                  <w:bookmarkEnd w:id="20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HEMICO DOO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4" w:name="204"/>
                  <w:bookmarkEnd w:id="20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103248752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5" w:name="205"/>
                  <w:bookmarkEnd w:id="20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RADOJA DOMANOVIĆA,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6" w:name="206"/>
                  <w:bookmarkEnd w:id="20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7" w:name="207"/>
                  <w:bookmarkEnd w:id="20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8" w:name="208"/>
                  <w:bookmarkEnd w:id="20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09" w:name="199"/>
            <w:bookmarkEnd w:id="20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332.500,00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10" w:name="200"/>
            <w:bookmarkEnd w:id="21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399.000,00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1" w:name="201"/>
            <w:bookmarkEnd w:id="21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12" w:name="198"/>
            <w:bookmarkEnd w:id="21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13" w:name="209"/>
            <w:bookmarkEnd w:id="21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4" w:name="210"/>
            <w:bookmarkEnd w:id="21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Mikrobiološke transportne i gotove podloge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5" w:name="211"/>
            <w:bookmarkEnd w:id="21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85.500,00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6" w:name="212"/>
            <w:bookmarkEnd w:id="21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7" w:name="217"/>
            <w:bookmarkEnd w:id="21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18" w:name="218"/>
                  <w:bookmarkEnd w:id="21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HEMICO DOO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19" w:name="219"/>
                  <w:bookmarkEnd w:id="21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103248752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0" w:name="220"/>
                  <w:bookmarkEnd w:id="22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RADOJA DOMANOVIĆA,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1" w:name="221"/>
                  <w:bookmarkEnd w:id="22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2" w:name="222"/>
                  <w:bookmarkEnd w:id="2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3" w:name="223"/>
                  <w:bookmarkEnd w:id="22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24" w:name="214"/>
            <w:bookmarkEnd w:id="2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85.000,00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25" w:name="215"/>
            <w:bookmarkEnd w:id="2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6" w:name="216"/>
            <w:bookmarkEnd w:id="22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27" w:name="213"/>
            <w:bookmarkEnd w:id="22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28" w:name="224"/>
            <w:bookmarkEnd w:id="22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29" w:name="225"/>
            <w:bookmarkEnd w:id="22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Imunohromatografski testovi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0" w:name="226"/>
            <w:bookmarkEnd w:id="23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19.100,00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1" w:name="227"/>
            <w:bookmarkEnd w:id="23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32" w:name="232"/>
            <w:bookmarkEnd w:id="23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3" w:name="233"/>
                  <w:bookmarkEnd w:id="2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FENIKS-MEDIKA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4" w:name="234"/>
                  <w:bookmarkEnd w:id="23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113737634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5" w:name="235"/>
                  <w:bookmarkEnd w:id="2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DUŠKA RADOVIĆA,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6" w:name="236"/>
                  <w:bookmarkEnd w:id="2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PASI POLjANA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7" w:name="237"/>
                  <w:bookmarkEnd w:id="2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8" w:name="238"/>
                  <w:bookmarkEnd w:id="23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39" w:name="229"/>
            <w:bookmarkEnd w:id="23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25.200,00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40" w:name="230"/>
            <w:bookmarkEnd w:id="24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30.240,00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1" w:name="231"/>
            <w:bookmarkEnd w:id="24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42" w:name="228"/>
            <w:bookmarkEnd w:id="24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Najniža ponuđena cena.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43" w:name="239"/>
            <w:bookmarkEnd w:id="24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44" w:name="240"/>
            <w:bookmarkEnd w:id="24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Test trake za aparat Accu-Chek Performa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5" w:name="241"/>
            <w:bookmarkEnd w:id="24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6" w:name="242"/>
            <w:bookmarkEnd w:id="24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47" w:name="247"/>
            <w:bookmarkEnd w:id="24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48" w:name="248"/>
                  <w:bookmarkEnd w:id="24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ADOC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9" w:name="249"/>
                  <w:bookmarkEnd w:id="2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100042265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0" w:name="250"/>
                  <w:bookmarkEnd w:id="2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MILORADA JOVANOVIĆA,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1" w:name="251"/>
                  <w:bookmarkEnd w:id="2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(Čukarica)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2" w:name="252"/>
                  <w:bookmarkEnd w:id="2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11147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3" w:name="253"/>
                  <w:bookmarkEnd w:id="25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54" w:name="244"/>
            <w:bookmarkEnd w:id="25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55" w:name="245"/>
            <w:bookmarkEnd w:id="25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17.600,00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6" w:name="246"/>
            <w:bookmarkEnd w:id="25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57" w:name="243"/>
            <w:bookmarkEnd w:id="25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8" w:name="254"/>
            <w:bookmarkEnd w:id="25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59" w:name="255"/>
            <w:bookmarkEnd w:id="25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Laboratorijska plastika, staklo i ostali potrošni materijal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0" w:name="256"/>
            <w:bookmarkEnd w:id="26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132.800,00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1" w:name="257"/>
            <w:bookmarkEnd w:id="26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62" w:name="262"/>
            <w:bookmarkEnd w:id="26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63" w:name="263"/>
                  <w:bookmarkEnd w:id="2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4" w:name="264"/>
                  <w:bookmarkEnd w:id="26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5" w:name="265"/>
                  <w:bookmarkEnd w:id="26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6" w:name="266"/>
                  <w:bookmarkEnd w:id="26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7" w:name="267"/>
                  <w:bookmarkEnd w:id="26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8" w:name="268"/>
                  <w:bookmarkEnd w:id="26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69" w:name="259"/>
            <w:bookmarkEnd w:id="26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129.774,00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70" w:name="260"/>
            <w:bookmarkEnd w:id="27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155.728,80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1" w:name="261"/>
            <w:bookmarkEnd w:id="27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72" w:name="258"/>
            <w:bookmarkEnd w:id="27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73" w:name="269"/>
            <w:bookmarkEnd w:id="27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74" w:name="270"/>
            <w:bookmarkEnd w:id="27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Vacutaineri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5" w:name="271"/>
            <w:bookmarkEnd w:id="27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135.600,00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6" w:name="272"/>
            <w:bookmarkEnd w:id="27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77" w:name="277"/>
            <w:bookmarkEnd w:id="27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78" w:name="278"/>
                  <w:bookmarkEnd w:id="27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NEOMEDICA DOO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9" w:name="279"/>
                  <w:bookmarkEnd w:id="27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101531456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0" w:name="280"/>
                  <w:bookmarkEnd w:id="28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SVETOG CARA KONSTANTINA, 82-86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1" w:name="281"/>
                  <w:bookmarkEnd w:id="28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2" w:name="282"/>
                  <w:bookmarkEnd w:id="28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3" w:name="283"/>
                  <w:bookmarkEnd w:id="28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4" w:name="274"/>
            <w:bookmarkEnd w:id="28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135.570,00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85" w:name="275"/>
            <w:bookmarkEnd w:id="28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159.584,00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6" w:name="276"/>
            <w:bookmarkEnd w:id="28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87" w:name="273"/>
            <w:bookmarkEnd w:id="28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88" w:name="284"/>
            <w:bookmarkEnd w:id="28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89" w:name="285"/>
            <w:bookmarkEnd w:id="28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Antibiogram tablete,diskovi za identifikaciju i podloge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90" w:name="286"/>
            <w:bookmarkEnd w:id="29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272.830,00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91" w:name="287"/>
            <w:bookmarkEnd w:id="29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92" w:name="292"/>
            <w:bookmarkEnd w:id="29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93" w:name="293"/>
                  <w:bookmarkEnd w:id="29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HEMICO DOO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4" w:name="294"/>
                  <w:bookmarkEnd w:id="29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103248752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5" w:name="295"/>
                  <w:bookmarkEnd w:id="29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RADOJA DOMANOVIĆA,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6" w:name="296"/>
                  <w:bookmarkEnd w:id="29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7" w:name="297"/>
                  <w:bookmarkEnd w:id="29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8" w:name="298"/>
                  <w:bookmarkEnd w:id="29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9" w:name="289"/>
            <w:bookmarkEnd w:id="29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236.420,00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0" w:name="290"/>
            <w:bookmarkEnd w:id="30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283.704,00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1" w:name="291"/>
            <w:bookmarkEnd w:id="30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02" w:name="288"/>
            <w:bookmarkEnd w:id="30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03" w:name="299"/>
            <w:bookmarkEnd w:id="30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04" w:name="300"/>
            <w:bookmarkEnd w:id="30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Mikrobiološke hemikalije, podloge i potrošni materijal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5" w:name="301"/>
            <w:bookmarkEnd w:id="30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28.790,00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6" w:name="302"/>
            <w:bookmarkEnd w:id="30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07" w:name="307"/>
            <w:bookmarkEnd w:id="30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08" w:name="308"/>
                  <w:bookmarkEnd w:id="30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HEMICO DOO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9" w:name="309"/>
                  <w:bookmarkEnd w:id="30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103248752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0" w:name="310"/>
                  <w:bookmarkEnd w:id="31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RADOJA DOMANOVIĆA,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1" w:name="311"/>
                  <w:bookmarkEnd w:id="31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2" w:name="312"/>
                  <w:bookmarkEnd w:id="31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3" w:name="313"/>
                  <w:bookmarkEnd w:id="31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14" w:name="304"/>
            <w:bookmarkEnd w:id="31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33.390,00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15" w:name="305"/>
            <w:bookmarkEnd w:id="31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40.068,00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6" w:name="306"/>
            <w:bookmarkEnd w:id="31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7" w:name="303"/>
            <w:bookmarkEnd w:id="31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Najniža ponuđena cena.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18" w:name="314"/>
            <w:bookmarkEnd w:id="3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19" w:name="315"/>
            <w:bookmarkEnd w:id="3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Mikrobiološke gotove podloge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0" w:name="316"/>
            <w:bookmarkEnd w:id="3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137.620,00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1" w:name="317"/>
            <w:bookmarkEnd w:id="3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22" w:name="322"/>
            <w:bookmarkEnd w:id="3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23" w:name="323"/>
                  <w:bookmarkEnd w:id="3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HEMICO DOO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4" w:name="324"/>
                  <w:bookmarkEnd w:id="3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103248752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5" w:name="325"/>
                  <w:bookmarkEnd w:id="3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RADOJA DOMANOVIĆA,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6" w:name="326"/>
                  <w:bookmarkEnd w:id="3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7" w:name="327"/>
                  <w:bookmarkEnd w:id="3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8" w:name="328"/>
                  <w:bookmarkEnd w:id="3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29" w:name="319"/>
            <w:bookmarkEnd w:id="3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152.660,00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30" w:name="320"/>
            <w:bookmarkEnd w:id="3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183.192,00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1" w:name="321"/>
            <w:bookmarkEnd w:id="3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32" w:name="318"/>
            <w:bookmarkEnd w:id="3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Najniža ponuđena cena.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3" w:name="329"/>
            <w:bookmarkEnd w:id="3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4" w:name="330"/>
            <w:bookmarkEnd w:id="3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Testovi za identifikaciju gljivica sa antimikogramom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5" w:name="331"/>
            <w:bookmarkEnd w:id="3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30.450,00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6" w:name="332"/>
            <w:bookmarkEnd w:id="3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37" w:name="337"/>
            <w:bookmarkEnd w:id="3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38" w:name="338"/>
                  <w:bookmarkEnd w:id="3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ELTA 90 MEDICAL SCIENCE DOO BEOGRAD - ZVEZDARA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9" w:name="339"/>
                  <w:bookmarkEnd w:id="3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107392312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0" w:name="340"/>
                  <w:bookmarkEnd w:id="3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SVETOG KLIMENTA, 26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1" w:name="341"/>
                  <w:bookmarkEnd w:id="3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2" w:name="342"/>
                  <w:bookmarkEnd w:id="3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3" w:name="343"/>
                  <w:bookmarkEnd w:id="3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44" w:name="334"/>
            <w:bookmarkEnd w:id="3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13.800,00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45" w:name="335"/>
            <w:bookmarkEnd w:id="3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16.560,00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6" w:name="336"/>
            <w:bookmarkEnd w:id="3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47" w:name="333"/>
            <w:bookmarkEnd w:id="3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48" w:name="344"/>
            <w:bookmarkEnd w:id="3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9" w:name="345"/>
            <w:bookmarkEnd w:id="3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Brzi test za detekciju karbapenemaza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0" w:name="346"/>
            <w:bookmarkEnd w:id="3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78.400,00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1" w:name="347"/>
            <w:bookmarkEnd w:id="3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2" w:name="352"/>
            <w:bookmarkEnd w:id="3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53" w:name="353"/>
                  <w:bookmarkEnd w:id="3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ELITECH SR d.o.o.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54" w:name="354"/>
                  <w:bookmarkEnd w:id="3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103785529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55" w:name="355"/>
                  <w:bookmarkEnd w:id="3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Bože Jakovića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56" w:name="356"/>
                  <w:bookmarkEnd w:id="3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57" w:name="357"/>
                  <w:bookmarkEnd w:id="3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58" w:name="358"/>
                  <w:bookmarkEnd w:id="3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59" w:name="349"/>
            <w:bookmarkEnd w:id="3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78.400,00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60" w:name="350"/>
            <w:bookmarkEnd w:id="3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94.080,00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1" w:name="351"/>
            <w:bookmarkEnd w:id="36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62" w:name="348"/>
            <w:bookmarkEnd w:id="3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63" w:name="359"/>
            <w:bookmarkEnd w:id="3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64" w:name="360"/>
            <w:bookmarkEnd w:id="3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za aparat HORBA 3-DIFF ABX MICROS CRP 200,MICROS SEMI CRP, Micros Emi CRP o Micros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5" w:name="361"/>
            <w:bookmarkEnd w:id="3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192.660,00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6" w:name="362"/>
            <w:bookmarkEnd w:id="3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67" w:name="367"/>
            <w:bookmarkEnd w:id="3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8" w:name="368"/>
                  <w:bookmarkEnd w:id="3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LABTEH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9" w:name="369"/>
                  <w:bookmarkEnd w:id="3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101672681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0" w:name="370"/>
                  <w:bookmarkEnd w:id="3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Vojvođanska 372d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1" w:name="371"/>
                  <w:bookmarkEnd w:id="3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- Surčin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2" w:name="372"/>
                  <w:bookmarkEnd w:id="3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3" w:name="373"/>
                  <w:bookmarkEnd w:id="3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74" w:name="364"/>
            <w:bookmarkEnd w:id="3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192.652,00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75" w:name="365"/>
            <w:bookmarkEnd w:id="3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231.182,40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6" w:name="366"/>
            <w:bookmarkEnd w:id="37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77" w:name="363"/>
            <w:bookmarkEnd w:id="3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78" w:name="374"/>
            <w:bookmarkEnd w:id="3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79" w:name="375"/>
            <w:bookmarkEnd w:id="3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za aparat  Mythic 22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80" w:name="376"/>
            <w:bookmarkEnd w:id="3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240.850,00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81" w:name="377"/>
            <w:bookmarkEnd w:id="3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82" w:name="382"/>
            <w:bookmarkEnd w:id="3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3" w:name="383"/>
                  <w:bookmarkEnd w:id="3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VICOR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4" w:name="384"/>
                  <w:bookmarkEnd w:id="3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5" w:name="385"/>
                  <w:bookmarkEnd w:id="3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maršala Tolbuhina,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6" w:name="386"/>
                  <w:bookmarkEnd w:id="3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7" w:name="387"/>
                  <w:bookmarkEnd w:id="3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8" w:name="388"/>
                  <w:bookmarkEnd w:id="3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89" w:name="379"/>
            <w:bookmarkEnd w:id="3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240.850,00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90" w:name="380"/>
            <w:bookmarkEnd w:id="3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289.020,00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91" w:name="381"/>
            <w:bookmarkEnd w:id="39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92" w:name="378"/>
            <w:bookmarkEnd w:id="3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93" w:name="389"/>
            <w:bookmarkEnd w:id="3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94" w:name="390"/>
            <w:bookmarkEnd w:id="3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za biohemijski analizator BS-200 E  (MINDRAY)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95" w:name="391"/>
            <w:bookmarkEnd w:id="3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341.830,00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96" w:name="392"/>
            <w:bookmarkEnd w:id="3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97" w:name="397"/>
            <w:bookmarkEnd w:id="3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98" w:name="398"/>
                  <w:bookmarkEnd w:id="3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PROMEDIA DOO  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9" w:name="399"/>
                  <w:bookmarkEnd w:id="3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100579471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0" w:name="400"/>
                  <w:bookmarkEnd w:id="4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Kralja Petra Prvog, 114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1" w:name="401"/>
                  <w:bookmarkEnd w:id="4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2" w:name="402"/>
                  <w:bookmarkEnd w:id="4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23300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3" w:name="403"/>
                  <w:bookmarkEnd w:id="4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04" w:name="394"/>
            <w:bookmarkEnd w:id="4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341.772,00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05" w:name="395"/>
            <w:bookmarkEnd w:id="4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410.126,40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06" w:name="396"/>
            <w:bookmarkEnd w:id="40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07" w:name="393"/>
            <w:bookmarkEnd w:id="4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08" w:name="404"/>
            <w:bookmarkEnd w:id="4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09" w:name="405"/>
            <w:bookmarkEnd w:id="4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za MINDRAY EH 2050B PLUS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10" w:name="406"/>
            <w:bookmarkEnd w:id="4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266.350,00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11" w:name="407"/>
            <w:bookmarkEnd w:id="4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12" w:name="412"/>
            <w:bookmarkEnd w:id="4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13" w:name="413"/>
                  <w:bookmarkEnd w:id="4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LABTEH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4" w:name="414"/>
                  <w:bookmarkEnd w:id="4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101672681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5" w:name="415"/>
                  <w:bookmarkEnd w:id="4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Vojvođanska 372d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6" w:name="416"/>
                  <w:bookmarkEnd w:id="4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- Surčin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7" w:name="417"/>
                  <w:bookmarkEnd w:id="4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8" w:name="418"/>
                  <w:bookmarkEnd w:id="4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19" w:name="409"/>
            <w:bookmarkEnd w:id="4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263.600,00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20" w:name="410"/>
            <w:bookmarkEnd w:id="4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316.320,00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21" w:name="411"/>
            <w:bookmarkEnd w:id="42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22" w:name="408"/>
            <w:bookmarkEnd w:id="4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23" w:name="419"/>
            <w:bookmarkEnd w:id="4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24" w:name="420"/>
            <w:bookmarkEnd w:id="4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za aparat gasni analizator ABL80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25" w:name="421"/>
            <w:bookmarkEnd w:id="4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280.600,00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26" w:name="422"/>
            <w:bookmarkEnd w:id="4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27" w:name="427"/>
            <w:bookmarkEnd w:id="4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28" w:name="428"/>
                  <w:bookmarkEnd w:id="4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LABTEH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9" w:name="429"/>
                  <w:bookmarkEnd w:id="4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101672681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0" w:name="430"/>
                  <w:bookmarkEnd w:id="4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Vojvođanska 372d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1" w:name="431"/>
                  <w:bookmarkEnd w:id="4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- Surčin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2" w:name="432"/>
                  <w:bookmarkEnd w:id="4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3" w:name="433"/>
                  <w:bookmarkEnd w:id="4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34" w:name="424"/>
            <w:bookmarkEnd w:id="4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280.600,00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5" w:name="425"/>
            <w:bookmarkEnd w:id="4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336.720,00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36" w:name="426"/>
            <w:bookmarkEnd w:id="43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37" w:name="423"/>
            <w:bookmarkEnd w:id="4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38" w:name="434"/>
            <w:bookmarkEnd w:id="43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39" w:name="435"/>
            <w:bookmarkEnd w:id="4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Alifax(automatska sedimentacija) Roller 20 i Test 1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0" w:name="436"/>
            <w:bookmarkEnd w:id="44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95.700,00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1" w:name="437"/>
            <w:bookmarkEnd w:id="44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42" w:name="442"/>
            <w:bookmarkEnd w:id="44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43" w:name="443"/>
                  <w:bookmarkEnd w:id="4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PROMEDIA DOO  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4" w:name="444"/>
                  <w:bookmarkEnd w:id="4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100579471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5" w:name="445"/>
                  <w:bookmarkEnd w:id="4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Kralja Petra Prvog, 114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6" w:name="446"/>
                  <w:bookmarkEnd w:id="4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7" w:name="447"/>
                  <w:bookmarkEnd w:id="4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23300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8" w:name="448"/>
                  <w:bookmarkEnd w:id="4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9" w:name="439"/>
            <w:bookmarkEnd w:id="4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95.700,00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0" w:name="440"/>
            <w:bookmarkEnd w:id="4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114.840,00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1" w:name="441"/>
            <w:bookmarkEnd w:id="45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2" w:name="438"/>
            <w:bookmarkEnd w:id="45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53" w:name="449"/>
            <w:bookmarkEnd w:id="45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54" w:name="450"/>
            <w:bookmarkEnd w:id="45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za aparat  Opti CCA-TS/2, Opti Medical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5" w:name="451"/>
            <w:bookmarkEnd w:id="4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464.400,00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6" w:name="452"/>
            <w:bookmarkEnd w:id="45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57" w:name="457"/>
            <w:bookmarkEnd w:id="45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58" w:name="458"/>
                  <w:bookmarkEnd w:id="4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VICOR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9" w:name="459"/>
                  <w:bookmarkEnd w:id="4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0" w:name="460"/>
                  <w:bookmarkEnd w:id="4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maršala Tolbuhina,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1" w:name="461"/>
                  <w:bookmarkEnd w:id="4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2" w:name="462"/>
                  <w:bookmarkEnd w:id="4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3" w:name="463"/>
                  <w:bookmarkEnd w:id="4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64" w:name="454"/>
            <w:bookmarkEnd w:id="4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464.400,00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65" w:name="455"/>
            <w:bookmarkEnd w:id="4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557.280,00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6" w:name="456"/>
            <w:bookmarkEnd w:id="46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67" w:name="453"/>
            <w:bookmarkEnd w:id="46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8" w:name="464"/>
            <w:bookmarkEnd w:id="46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69" w:name="465"/>
            <w:bookmarkEnd w:id="4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za aparat Thrombolyzer Compact X, Behnk Elektronik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0" w:name="466"/>
            <w:bookmarkEnd w:id="4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702.000,00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1" w:name="467"/>
            <w:bookmarkEnd w:id="47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72" w:name="472"/>
            <w:bookmarkEnd w:id="47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73" w:name="473"/>
                  <w:bookmarkEnd w:id="47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VICOR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4" w:name="474"/>
                  <w:bookmarkEnd w:id="4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5" w:name="475"/>
                  <w:bookmarkEnd w:id="4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maršala Tolbuhina,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6" w:name="476"/>
                  <w:bookmarkEnd w:id="4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7" w:name="477"/>
                  <w:bookmarkEnd w:id="4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8" w:name="478"/>
                  <w:bookmarkEnd w:id="47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79" w:name="469"/>
            <w:bookmarkEnd w:id="47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702.000,00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80" w:name="470"/>
            <w:bookmarkEnd w:id="48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842.400,00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1" w:name="471"/>
            <w:bookmarkEnd w:id="48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82" w:name="468"/>
            <w:bookmarkEnd w:id="48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3" w:name="479"/>
            <w:bookmarkEnd w:id="48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84" w:name="480"/>
            <w:bookmarkEnd w:id="48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za aparate serije BC5 Mindray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5" w:name="481"/>
            <w:bookmarkEnd w:id="48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283.000,00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6" w:name="482"/>
            <w:bookmarkEnd w:id="48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87" w:name="487"/>
            <w:bookmarkEnd w:id="48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88" w:name="488"/>
                  <w:bookmarkEnd w:id="48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PROMEDIA DOO  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9" w:name="489"/>
                  <w:bookmarkEnd w:id="4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100579471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0" w:name="490"/>
                  <w:bookmarkEnd w:id="4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Kralja Petra Prvog, 114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1" w:name="491"/>
                  <w:bookmarkEnd w:id="49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2" w:name="492"/>
                  <w:bookmarkEnd w:id="4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23300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3" w:name="493"/>
                  <w:bookmarkEnd w:id="49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94" w:name="484"/>
            <w:bookmarkEnd w:id="49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282.945,00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95" w:name="485"/>
            <w:bookmarkEnd w:id="49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339.534,00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6" w:name="486"/>
            <w:bookmarkEnd w:id="49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97" w:name="483"/>
            <w:bookmarkEnd w:id="49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Reagensi, hemikalije i potrošni materijal za laboratoriju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23/19-24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02-23/19/2, 03.06.2024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8.985.000,00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33696000-Reagensi i kontrasti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F02-0021426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06.06.2024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28.06.2024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Miletić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hemikalije, podloge i potrošni materijal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28.790,00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Troponin test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63.650,00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transportne i gotove podloge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MINDRAY EH 2050B PLUS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266.350,00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gotove podloge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556.600,00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SCREENING TESTA ZA MYCOPLASME I UREAPLASME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29.200,00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Mythic 22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240.850,00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Alifax(automatska sedimentacija) Roller 20 i Test 1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95.700,00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aparate serije BC5 Mindray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283.000,00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aparat Accu-check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193.600,00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plastika, staklo i ostali potrošni materijal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132.800,00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Imunohromatografski testovi iz fecesa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Brzi test za detekciju karbapenemaza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78.400,00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Antibiogram tablete, diskovi za identifikaciju i podloge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261.750,00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gotove podloge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137.620,00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gasni analizator ABL80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280.600,00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Mikrobiološki antiserumi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42.100,00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Imunohromatografski testovi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19.100,00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Vacutaineri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135.600,00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Testovi za identifikaciju gljivica sa antimikogramom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30.450,00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Automatske varijabilne mikropipete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65.100,00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Opti CCA-TS/2, Opti Medical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464.400,00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plastika, staklo i ostali potrošni materijal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33.700,00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Antibiogram tablete,diskovi za identifikaciju i podloge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272.830,00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hemikalije, podloge i potrošni materijal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96.300,00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HORBA 3-DIFF ABX MICROS CRP 200,MICROS SEMI CRP, Micros Emi CRP o Micros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192.660,00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Brzi imunohromatografski testovi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47.250,00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Thrombolyzer Compact X, Behnk Elektronik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702.000,00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BS-200 E  (MINDRAY)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341.830,00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 Countor plus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253.000,00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aparat Accu-Chek Performa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E-test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365.750,00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28.06.2024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28.06.2024 09:02:12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plastika, staklo i ostali potrošni materijal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FLORA KOMERC DOO GORNJI MILANOVAC, RAJIĆEVA, 55, 32300, Gornji Milanovac,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793/24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20.6.2024. 08:48:00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LaboMed DOO, SVETOSAVSKA, 17/1, 18000, NIŠ (MEDIJANA),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15:21:10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P24-134882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13:10:15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 Countor plus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MEDINIC EXPORT-IMPORT DOO BEOGRAD, DANIČAREVA, 57, 11000,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333 od 21.06.2024.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21.6.2024. 13:54:41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aparat Accu-check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ADOC D.O.O. BEOGRAD, MILORADA JOVANOVIĆA, 11, 11147,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10.6.2024. 13:22:08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Troponin test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NEOMEDICA DOO NIŠ, BULEVAR SVETOG CARA KONSTANTINA, 82-86,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21.6.2024. 15:30:31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Automatske varijabilne mikropipete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KRAGUJEVAC, RADOJA DOMANOVIĆA, 1,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16:10:20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P24-134899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13:10:15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Antibiogram tablete, diskovi za identifikaciju i podloge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989-24 od 27.06.2024.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14:03:05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hemikalije, podloge i potrošni materijal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KRAGUJEVAC, RADOJA DOMANOVIĆA, 1,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16:10:20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gotove podloge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KRAGUJEVAC, RADOJA DOMANOVIĆA, 1,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16:10:20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Imunohromatografski testovi iz fecesa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NEOMEDICA DOO NIŠ, BULEVAR SVETOG CARA KONSTANTINA, 82-86,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21.6.2024. 15:30:31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Brzi imunohromatografski testovi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MAKLER DOO BEOGRAD, BEOGRADSKA 39, Beogradska, 39, 11000,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2460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13:55:57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SCREENING TESTA ZA MYCOPLASME I UREAPLASME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ELITECH SR d.o.o., Bože Jakovića 42,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10:58:18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Mikrobiološki antiserumi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KRAGUJEVAC, RADOJA DOMANOVIĆA, 1,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16:10:20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E-test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KRAGUJEVAC, RADOJA DOMANOVIĆA, 1,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16:10:20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transportne i gotove podloge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KRAGUJEVAC, RADOJA DOMANOVIĆA, 1,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16:10:20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ZVEZDARA, SVETOG KLIMENTA, 26,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1009-24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15:56:59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Imunohromatografski testovi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BEOHEM-3 DOO, TRSTENJAKOVA, 9, 11090, Beograd (Rakovica),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20.6.2024. 14:23:23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FENIKS-MEDIKA DOO, DUŠKA RADOVIĆA, 11, 18000, PASI POLjANA,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12:06:22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aparat Accu-Chek Performa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ADOC D.O.O. BEOGRAD, MILORADA JOVANOVIĆA, 11, 11147,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10.6.2024. 13:22:08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plastika, staklo i ostali potrošni materijal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P24-134906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13:10:15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Vacutaineri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NEOMEDICA DOO NIŠ, BULEVAR SVETOG CARA KONSTANTINA, 82-86,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21.6.2024. 15:30:31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Antibiogram tablete,diskovi za identifikaciju i podloge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KRAGUJEVAC, RADOJA DOMANOVIĆA, 1,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0605/24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16:10:20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hemikalije, podloge i potrošni materijal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KRAGUJEVAC, RADOJA DOMANOVIĆA, 1,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16:10:20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gotove podloge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KRAGUJEVAC, RADOJA DOMANOVIĆA, 1,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16:10:20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Testovi za identifikaciju gljivica sa antimikogramom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ELITECH SR d.o.o., Bože Jakovića 42,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062-1/24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10:58:18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ZVEZDARA, SVETOG KLIMENTA, 26,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1009-24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15:56:59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Brzi test za detekciju karbapenemaza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ELITECH SR d.o.o., Bože Jakovića 42,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062-2/24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26.6.2024. 10:58:18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HORBA 3-DIFF ABX MICROS CRP 200,MICROS SEMI CRP, Micros Emi CRP o Micros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BEOGRAD, Vojvođanska 372d, 11000, Beograd - Surčin,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T-029/2024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13.6.2024. 15:21:03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Mythic 22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989-24 od 27.06.2024.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14:03:05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BS-200 E  (MINDRAY)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KIKINDA, Kralja Petra Prvog, 114,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413/24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09:21:23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MINDRAY EH 2050B PLUS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BEOGRAD, Vojvođanska 372d, 11000, Beograd - Surčin,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T-029-1/2024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13.6.2024. 15:21:03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gasni analizator ABL80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BEOGRAD, Vojvođanska 372d, 11000, Beograd - Surčin,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T-029-2/2024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13.6.2024. 15:21:03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Alifax(automatska sedimentacija) Roller 20 i Test 1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KIKINDA, Kralja Petra Prvog, 114,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413/24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09:21:23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Opti CCA-TS/2, Opti Medical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989-24 od 27.06.2024.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14:03:05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Thrombolyzer Compact X, Behnk Elektronik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989-24 od 27.06.2024.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14:03:05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aparate serije BC5 Mindray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KIKINDA, Kralja Petra Prvog, 114,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413/24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27.6.2024. 09:21:23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Laboratorijska plastika, staklo i ostali potrošni materijal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LaboMed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odlozeno,virman,45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FLORA KOMERC DOO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28791.60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Test trake za  Countor plus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MEDINIC EXPORT-IMPORT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208450.00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Test trake za aparat Accu-check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ADOC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od dana generisanja fakture u SEF, uplatom na račun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Troponin test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Automatske varijabilne mikropipete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Antibiogram tablete, diskovi za identifikaciju i podloge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241530.00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289836.00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generisanja facture u SEF-u.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Mikrobiološke hemikalije, podloge i potrošni materijal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Mikrobiološke gotove podloge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586810.00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704172.00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  <w:br/>
                                <w:t>Naziv partije: Imunohromatografski testovi iz fecesa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136848.00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164217.60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  <w:br/>
                                <w:t>Naziv partije: Brzi imunohromatografski testovi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MAKLER DOO BEOGRAD, BEOGRADSKA 39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nakon isporuke, na žiro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  <w:br/>
                                <w:t>Naziv partije: SCREENING TESTA ZA MYCOPLASME I UREAPLASME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30 dana;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  <w:br/>
                                <w:t>Naziv partije: Mikrobiološki antiserumi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  <w:br/>
                                <w:t>Naziv partije: E-test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17</w:t>
                                <w:br/>
                                <w:t>Naziv partije: Mikrobiološke transportne i gotove podloge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129228.00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18</w:t>
                                <w:br/>
                                <w:t>Naziv partije: Imunohromatografski testovi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BEOHEM-3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60 dana</w:t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FENIKS-MEDIKA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odloženo,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19</w:t>
                                <w:br/>
                                <w:t>Naziv partije: Test trake za aparat Accu-Chek Performa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ADOC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od dana generisanja fakture u SEF, uplatom na račun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20</w:t>
                                <w:br/>
                                <w:t>Naziv partije: Laboratorijska plastika, staklo i ostali potrošni materijal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129774.00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155728.80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21</w:t>
                                <w:br/>
                                <w:t>Naziv partije: Vacutaineri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135570.00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159584.00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24</w:t>
                                <w:br/>
                                <w:t>Naziv partije: Antibiogram tablete,diskovi za identifikaciju i podloge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236420.00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283704.00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25</w:t>
                                <w:br/>
                                <w:t>Naziv partije: Mikrobiološke hemikalije, podloge i potrošni materijal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40068.00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26</w:t>
                                <w:br/>
                                <w:t>Naziv partije: Mikrobiološke gotove podloge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152660.00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183192.00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27</w:t>
                                <w:br/>
                                <w:t>Naziv partije: Testovi za identifikaciju gljivica sa antimikogramom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30 dana;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29</w:t>
                                <w:br/>
                                <w:t>Naziv partije: Brzi test za detekciju karbapenemaza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30 dana;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30</w:t>
                                <w:br/>
                                <w:t>Naziv partije: Reagensi i potrošni materijal za aparat HORBA 3-DIFF ABX MICROS CRP 200,MICROS SEMI CRP, Micros Emi CRP o Micros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192652.00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231182.40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31</w:t>
                                <w:br/>
                                <w:t>Naziv partije: Reagensi i potrošni materijal za aparat  Mythic 22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facture u SEF-u,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33</w:t>
                                <w:br/>
                                <w:t>Naziv partije: Reagensi za biohemijski analizator BS-200 E  (MINDRAY)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341772.00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410126.40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34</w:t>
                                <w:br/>
                                <w:t>Naziv partije: Reagensi i potrošni materijal za MINDRAY EH 2050B PLUS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316320.00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35</w:t>
                                <w:br/>
                                <w:t>Naziv partije: Reagensi i potrošni materijal za aparat gasni analizator ABL80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37</w:t>
                                <w:br/>
                                <w:t>Naziv partije: Reagensi i potrošni materijal Alifax(automatska sedimentacija) Roller 20 i Test 1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38</w:t>
                                <w:br/>
                                <w:t>Naziv partije: Reagensi i potrošni materijal za aparat  Opti CCA-TS/2, Opti Medical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facture u SEF-u,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39</w:t>
                                <w:br/>
                                <w:t>Naziv partije: Reagensi i potrošni materijal za aparat Thrombolyzer Compact X, Behnk Elektronik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facture u SEF-u,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40</w:t>
                                <w:br/>
                                <w:t>Naziv partije: Reagensi i potrošni materijal za aparate serije BC5 Mindray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282945.00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339534.00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Laboratorijska plastika, staklo i ostali potrošni materijal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LaboMed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odlozeno,virman,45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FLORA KOMERC DOO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19735.20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28791.60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Test trake za  Countor plus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MEDINIC EXPORT-IMPORT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208450.00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Test trake za aparat Accu-check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ADOC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od dana generisanja fakture u SEF, uplatom na račun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Troponin test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Automatske varijabilne mikropipete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Antibiogram tablete, diskovi za identifikaciju i podloge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241530.00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289836.00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generisanja facture u SEF-u.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Mikrobiološke hemikalije, podloge i potrošni materijal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Mikrobiološke gotove podloge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586810.00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704172.00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  <w:br/>
                                <w:t>Naziv partije: Imunohromatografski testovi iz fecesa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136848.00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164217.60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  <w:br/>
                                <w:t>Naziv partije: Brzi imunohromatografski testovi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MAKLER DOO BEOGRAD, BEOGRADSKA 39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nakon isporuke, na žiro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  <w:br/>
                                <w:t>Naziv partije: SCREENING TESTA ZA MYCOPLASME I UREAPLASME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30 dana;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  <w:br/>
                                <w:t>Naziv partije: Mikrobiološki antiserumi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  <w:br/>
                                <w:t>Naziv partije: E-test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17</w:t>
                                <w:br/>
                                <w:t>Naziv partije: Mikrobiološke transportne i gotove podloge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129228.00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18</w:t>
                                <w:br/>
                                <w:t>Naziv partije: Imunohromatografski testovi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BEOHEM-3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60 dana</w:t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FENIKS-MEDIKA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odloženo,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19</w:t>
                                <w:br/>
                                <w:t>Naziv partije: Test trake za aparat Accu-Chek Performa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ADOC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od dana generisanja fakture u SEF, uplatom na račun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20</w:t>
                                <w:br/>
                                <w:t>Naziv partije: Laboratorijska plastika, staklo i ostali potrošni materijal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129774.00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155728.80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21</w:t>
                                <w:br/>
                                <w:t>Naziv partije: Vacutaineri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135570.00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159584.00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24</w:t>
                                <w:br/>
                                <w:t>Naziv partije: Antibiogram tablete,diskovi za identifikaciju i podloge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236420.00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283704.00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25</w:t>
                                <w:br/>
                                <w:t>Naziv partije: Mikrobiološke hemikalije, podloge i potrošni materijal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40068.00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26</w:t>
                                <w:br/>
                                <w:t>Naziv partije: Mikrobiološke gotove podloge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152660.00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183192.00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27</w:t>
                                <w:br/>
                                <w:t>Naziv partije: Testovi za identifikaciju gljivica sa antimikogramom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30 dana;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29</w:t>
                                <w:br/>
                                <w:t>Naziv partije: Brzi test za detekciju karbapenemaza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30 dana;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30</w:t>
                                <w:br/>
                                <w:t>Naziv partije: Reagensi i potrošni materijal za aparat HORBA 3-DIFF ABX MICROS CRP 200,MICROS SEMI CRP, Micros Emi CRP o Micros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192652.00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231182.40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31</w:t>
                                <w:br/>
                                <w:t>Naziv partije: Reagensi i potrošni materijal za aparat  Mythic 22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facture u SEF-u,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33</w:t>
                                <w:br/>
                                <w:t>Naziv partije: Reagensi za biohemijski analizator BS-200 E  (MINDRAY)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341772.00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410126.40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34</w:t>
                                <w:br/>
                                <w:t>Naziv partije: Reagensi i potrošni materijal za MINDRAY EH 2050B PLUS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316320.00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35</w:t>
                                <w:br/>
                                <w:t>Naziv partije: Reagensi i potrošni materijal za aparat gasni analizator ABL80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37</w:t>
                                <w:br/>
                                <w:t>Naziv partije: Reagensi i potrošni materijal Alifax(automatska sedimentacija) Roller 20 i Test 1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38</w:t>
                                <w:br/>
                                <w:t>Naziv partije: Reagensi i potrošni materijal za aparat  Opti CCA-TS/2, Opti Medical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facture u SEF-u,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39</w:t>
                                <w:br/>
                                <w:t>Naziv partije: Reagensi i potrošni materijal za aparat Thrombolyzer Compact X, Behnk Elektronik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facture u SEF-u,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40</w:t>
                                <w:br/>
                                <w:t>Naziv partije: Reagensi i potrošni materijal za aparate serije BC5 Mindray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282945.00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339534.00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plastika, staklo i ostali potrošni materijal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FLORA KOMERC DOO GORNJI MILANOVAC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16.446,00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19.735,20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konstatovala da je privredni subjekt Preduzeće"Flora Komerc" doo Gornji Milanovac   u „obrascu ponude“ izneo ponudu u iznosu od 14.446,00 dinara bez PDV-a, odnosno u iznosu od 19.735,00 dinara sa PDV-om. Istovremeno, u „obrascu strukture cena“ njihova ponuda iznosi   14.446,00 dinara bez PDV-a, odnosno u iznosu od 19.735,20 dinara sa PDV-om. Kontrolom navedenog obrasca strukture cena zaključili smo da su cenu sa i bez PDV-a preračunali tačno i da je njihova namera da iznos ponude bude iznos koji je naveden u obrascu strukture cena (19.735,20 dinara sa PDV-om) a ne iznos koji je naveden u obrascu ponude (19.735,00 dinara sa PDV-om) koji iznos je očigledno pogrešno unesen.  Ponuđaču je poslat zahtev za davanje  saglasnosti za ispravku računske greške i istu saglasnost je ponuđač dostavio naručiocu dana 01.07.2024.god.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LaboMed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35.010,00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42.012,00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23.993,00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28.791,60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 Countor plus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MEDINIC EXPORT-IMPORT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189.500,00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208.450,00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aparat Accu-check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ADOC D.O.O.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Troponin test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Automatske varijabilne mikropipete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34.560,00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70.560,00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Antibiogram tablete, diskovi za identifikaciju i podloge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241.530,00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289.836,00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hemikalije, podloge i potrošni materijal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91.920,00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gotove podloge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586.810,00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704.172,00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Imunohromatografski testovi iz fecesa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136.848,00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164.217,60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Brzi imunohromatografski testovi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MAKLER DOO BEOGRAD, BEOGRADSKA 39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56.520,00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SCREENING TESTA ZA MYCOPLASME I UREAPLASME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30.270,00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Mikrobiološki antiserumi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E-test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399.000,00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transportne i gotove podloge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107.690,00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129.228,00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Imunohromatografski testovi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BEOHEM-3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30.960,00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ponuđača "Beohem 3" doo Beograd, ul.Trstenjakova  br.9, 11090 Beograd-Rakovica; PIB 101288330, matični broj 17177516,  odbijena je kao neprihvatljiva s obzirom da nisu ispunjeni zahtevi i uslovi u vezi sa predmetom nabavke i tehničkim specifikacijama – privredni subjekt je dostavio ALIMS Rešenje koje nije bilo važeće na dan otvaranja ponuda - 28.06.2024.god. Broj istog Rešenja je 515-02-00974-19-003 od dana 20.06.2019.godine, u kome Rešenju se navodi da se Rešenje o registraciji medicinskih sredstava izdaje na period od 5 (pet) godina o dana izdavanja, odnosno do dana 20.06.2024.godine. Istovremeno, ponuđač nije dostavio dokaz da je podneo Zahtev za registraciju, odnosno produženje Registracije ponuđenog medicinskog sredstva. Ponuda ponuđača iznosi 25.800,00 dinara bez PDV-a, odnosno 30.960,00 dinara sa PDV-om. (Procenjena vrednost za partiju br.18 – 19.100,00 bez PDV-a).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FENIKS-MEDIKA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aparat Accu-Chek Performa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ADOC D.O.O.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plastika, staklo i ostali potrošni materijal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129.774,00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155.728,80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Vacutaineri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135.570,00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159.584,00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Antibiogram tablete,diskovi za identifikaciju i podloge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236.420,00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283.704,00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hemikalije, podloge i potrošni materijal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33.390,00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40.068,00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gotove podloge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152.660,00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183.192,00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Testovi za identifikaciju gljivica sa antimikogramom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30.450,00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36.540,00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16.560,00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Brzi test za detekciju karbapenemaza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HORBA 3-DIFF ABX MICROS CRP 200,MICROS SEMI CRP, Micros Emi CRP o Micros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192.652,00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231.182,40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Mythic 22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240.850,00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289.020,00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BS-200 E  (MINDRAY)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341.772,00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410.126,40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MINDRAY EH 2050B PLUS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263.600,00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316.320,00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gasni analizator ABL80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280.600,00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336.720,00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Alifax(automatska sedimentacija) Roller 20 i Test 1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114.840,00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Opti CCA-TS/2, Opti Medical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464.400,00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557.280,00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Thrombolyzer Compact X, Behnk Elektronik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842.400,00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aparate serije BC5 Mindray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282.945,00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339.534,00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plastika, staklo i ostali potrošni materijal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FLORA KOMERC DOO GORNJI MILANOVAC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16.446,00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23.993,00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LaboMed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35.010,00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 Countor plus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MEDINIC EXPORT-IMPORT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189.500,00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aparat Accu-check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ADOC D.O.O.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Troponin test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63.000,00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Automatske varijabilne mikropipete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58.800,00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Antibiogram tablete, diskovi za identifikaciju i podloge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241.530,00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hemikalije, podloge i potrošni materijal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76.600,00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gotove podloge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586.810,00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Imunohromatografski testovi iz fecesa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136.848,00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Brzi imunohromatografski testovi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MAKLER DOO BEOGRAD, BEOGRADSKA 39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47.100,00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SCREENING TESTA ZA MYCOPLASME I UREAPLASME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27.150,00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Mikrobiološki antiserumi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42.000,00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E-test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332.500,00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transportne i gotove podloge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107.690,00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Imunohromatografski testovi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FENIKS-MEDIKA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25.200,00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Najniža ponuđena cena.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 trake za aparat Accu-Chek Performa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ADOC D.O.O.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plastika, staklo i ostali potrošni materijal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129.774,00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Vacutaineri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NEOMEDICA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135.570,00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Antibiogram tablete,diskovi za identifikaciju i podloge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236.420,00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hemikalije, podloge i potrošni materijal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33.390,00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Najniža ponuđena cena.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gotove podloge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HEMICO DOO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152.660,00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Najniža ponuđena cena.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Testovi za identifikaciju gljivica sa antimikogramom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30.450,00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Brzi test za detekciju karbapenemaza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ELITECH SR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78.400,00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HORBA 3-DIFF ABX MICROS CRP 200,MICROS SEMI CRP, Micros Emi CRP o Micros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192.652,00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Mythic 22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240.850,00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BS-200 E  (MINDRAY)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341.772,00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MINDRAY EH 2050B PLUS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263.600,00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gasni analizator ABL80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280.600,00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Alifax(automatska sedimentacija) Roller 20 i Test 1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95.700,00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Opti CCA-TS/2, Opti Medical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464.400,00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Thrombolyzer Compact X, Behnk Elektronik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702.000,00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aparate serije BC5 Mindray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282.945,00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498" w:name="_Hlk32839505_0"/>
      <w:bookmarkStart w:id="499" w:name="1_0"/>
      <w:bookmarkEnd w:id="499"/>
      <w:r w:rsidRPr="003B6A19">
        <w:rPr>
          <w:rFonts w:ascii="Calibri" w:eastAsia="Calibri" w:hAnsi="Calibri" w:cs="Calibri"/>
          <w:sz w:val="20"/>
          <w:szCs w:val="20"/>
        </w:rPr>
        <w:t>Odluka o dodeli se odnosi na sve partije osim na partije br.4, 6, 8, 22, 23, 28, 32, 36 i 41.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500" w:name="2_0"/>
            <w:bookmarkEnd w:id="500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98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