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02-23/21/8-24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23/21-24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одржавање хигијене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Ф02-0027307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Хемијска средства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1.822.349,00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БРАНИСЛАВ РАНЂЕЛОВИЋ ПР, РАДЊА ЗА ПРОМЕТ РОБЕ НА ВЕЛИКО И МАЛО И ГРАЂЕВИНСКУ ДЕЛАТНОСТ НАТАЛY ДРОГЕРИЈА,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104696754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Благоја Паровића, 4/12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1.814.469,00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2.177.362,80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Материјал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23/21-24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02-23/21/2-24, 15.07.2024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3.675.000,00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Ф02-0027307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05.08.2024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Милојковић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1.822.349,00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05.08.2024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05.08.2024 11:02:06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СОКОБАЊА, АЛЕКСЕ МАРКИШИЋА, 174,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30.7.2024. 09:17:05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175/24НП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3.8.2024. 23:59:59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Хемијска средства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1814469.00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2177362.80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2435200.00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Хемијска средства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1814469.00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2177362.80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2435200.00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2.435.200,00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2.922.240,00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1.814.469,00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2.177.362,80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1.814.469,00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2.435.200,00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