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02-23/21/7-24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Ф02-0027307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Пластични ПВЦ прибор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531.050,00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БРАНИСЛАВ РАНЂЕЛОВИЋ ПР, РАДЊА ЗА ПРОМЕТ РОБЕ НА ВЕЛИКО И МАЛО И ГРАЂЕВИНСКУ ДЕЛАТНОСТ НАТАЛY ДРОГЕРИЈА,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104696754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Благоја Паровића, 4/12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522.450,00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626.940,00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02-23/21/2-24, 15.07.2024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3.675.000,00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Ф02-0027307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05.08.2024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Милојковић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Пластични ПВЦ прибор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531.050,00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05.08.2024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05.08.2024 11:02:06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Пластични ПВЦ прибор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СОКОБАЊА, АЛЕКСЕ МАРКИШИЋА, 174,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30.7.2024. 09:17:05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175/24НП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3.8.2024. 23:59:59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Пластични ПВЦ прибор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596750.00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Пластични ПВЦ прибор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596750.00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Пластични ПВЦ прибор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596.750,00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716.100,00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522.450,00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626.940,00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Пластични ПВЦ прибор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522.450,00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В.К. ЦОМПАНY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596.750,00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