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DF253F" w:rsidRPr="00601DBA" w:rsidP="00DF253F" w14:paraId="6396DC3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7"/>
      <w:bookmarkEnd w:id="1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СПЕЦИЈАЛНА БОЛНИЦА ЗА НЕСПЕЦИФИЧНЕ ПЛУЋНЕ БОЛЕСТИ "СОКОБАЊА"</w:t>
      </w:r>
    </w:p>
    <w:p w:rsidR="00DF253F" w:rsidRPr="001F55F6" w:rsidP="00DF253F" w14:paraId="2D8B2E4E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2" w:name="8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DF253F" w:rsidP="00DF253F" w14:paraId="4F7C37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3" w:name="9"/>
      <w:bookmarkEnd w:id="3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ВОЈВОДЕ МИШИЋА БР.48</w:t>
      </w:r>
    </w:p>
    <w:p w:rsidR="00DF253F" w:rsidRPr="001F55F6" w:rsidP="00DF253F" w14:paraId="6B6F1EC3" w14:textId="3E8C8519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0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1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СОКОБАЊА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08.08.2024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02-23/23/9-24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 одлуку о додели уговора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:rsidR="001F55F6" w:rsidRPr="001F55F6" w:rsidP="001F55F6" w14:paraId="2D28022D" w14:textId="427447DF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СПЕЦИЈАЛНА БОЛНИЦА ЗА НЕСПЕЦИФИЧНЕ ПЛУЋНЕ БОЛЕСТИ "СОКОБАЊА"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23/23-24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Санитетски и медицински потрошни материјал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2024/С Ф02-0028226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P="00194CD8" w14:paraId="3AFB026C" w14:textId="09B3ACBA">
      <w:pPr>
        <w:pStyle w:val="Odjeljci"/>
        <w:spacing w:before="120" w:after="60"/>
        <w:ind w:left="1758" w:hanging="175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13"/>
      <w:bookmarkEnd w:id="17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33140000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5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6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Систем за инфузиону пумпу Агилиа фресениус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7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37.500,00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8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22" w:name="22"/>
            <w:bookmarkEnd w:id="2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ЛАБЕНА ДОО БЕОГРАД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107403789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БУЛЕВАР ЗОРАНА ЂИНЂИЋА, 123Г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Београд (Нови Београд)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11070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37.440,00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0" w:name="20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41.184,00</w:t>
            </w:r>
          </w:p>
          <w:p w:rsidR="00246D5A" w:rsidRPr="00DF253F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4"/>
            <w:bookmarkEnd w:id="3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Привредни субјект је испунио услове захтеване конкурсном документацијом и изабран је на основу критеријума најнижа понуђена цена.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3" w:name="30"/>
            <w:bookmarkEnd w:id="3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4" w:name="31"/>
            <w:bookmarkEnd w:id="3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Потрошни материјал за парат НИВ марек Драгер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2"/>
            <w:bookmarkEnd w:id="3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462.000,00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" w:name="33"/>
            <w:bookmarkEnd w:id="3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37" w:name="37"/>
            <w:bookmarkEnd w:id="3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8" w:name="38"/>
                  <w:bookmarkEnd w:id="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ДРАГЕР ТЕХНИКА ДОО БЕОГРАД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100345259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ДАНИЈЕЛОВА 12-16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1"/>
                  <w:bookmarkEnd w:id="4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 xml:space="preserve">Београд 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2"/>
                  <w:bookmarkEnd w:id="4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11010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" w:name="43"/>
                  <w:bookmarkEnd w:id="4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4" w:name="34"/>
            <w:bookmarkEnd w:id="4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460.910,00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5" w:name="35"/>
            <w:bookmarkEnd w:id="4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553.092,00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6" w:name="36"/>
            <w:bookmarkEnd w:id="46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7" w:name="29"/>
            <w:bookmarkEnd w:id="4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Привредни субјект је испунио услове захтеване конкурсном документацијом и изабран је на основу критеријума најнижа понуђена цена.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Санитетски и медицински потрошни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23/23-24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02-23/23/2-24, 24.07.2024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6.496.375,00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33140000-Медицински потрошни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2024/С Ф02-0028226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27.07.2024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06.08.2024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Татијана Марковић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Ана Стојковић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Срђан Анђелковић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Систем за инфузиону пумпу Агилиа фресениус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37.500,00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Потрошни материјал за парат НИВ марек Драгер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462.000,00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06.08.2024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06.08.2024 12:00:41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Систем за инфузиону пумпу Агилиа фресениус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ЛАБЕНА ДОО БЕОГРАД, БУЛЕВАР ЗОРАНА ЂИНЂИЋА, 123Г, 11070, Београд (Нови Београд),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24-0120-001238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6.8.2024. 10:49:27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Потрошни материјал за парат НИВ марек Драгер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ДРАГЕР ТЕХНИКА ДОО БЕОГРАД, ДАНИЈЕЛОВА 12-16, 11010, Београд 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ПП24-1141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31.7.2024. 12:57:08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  <w:br/>
                                <w:t>Назив партије: Систем за инфузиону пумпу Агилиа фресениус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ЛАБЕНА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37440.00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41184.00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5</w:t>
                                <w:br/>
                                <w:t>Назив партије: Потрошни материјал за парат НИВ марек Драгер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ДРАГЕР ТЕХНИКА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460910.00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553092.00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  <w:br/>
                                <w:t>Назив партије: Систем за инфузиону пумпу Агилиа фресениус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ЛАБЕНА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37440.00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41184.00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5</w:t>
                                <w:br/>
                                <w:t>Назив партије: Потрошни материјал за парат НИВ марек Драгер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ДРАГЕР ТЕХНИКА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460910.00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553092.00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Систем за инфузиону пумпу Агилиа фресениус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ЛАБЕНА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37.440,00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41.184,00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Потрошни материјал за парат НИВ марек Драгер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ДРАГЕР ТЕХНИКА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460.910,00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553.092,00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Систем за инфузиону пумпу Агилиа фресениус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ЛАБЕНА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37.440,00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услове захтеване конкурсном 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Потрошни материјал за парат НИВ марек Драгер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ДРАГЕР ТЕХНИКА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460.910,00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услове захтеване конкурсном 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3B6A19" w:rsidP="008C5725" w14:paraId="08E7E656" w14:textId="12844F15">
      <w:pPr>
        <w:rPr>
          <w:rFonts w:ascii="Calibri" w:eastAsia="Calibri" w:hAnsi="Calibri" w:cs="Calibri"/>
          <w:w w:val="100"/>
          <w:sz w:val="20"/>
          <w:szCs w:val="20"/>
        </w:rPr>
      </w:pPr>
      <w:bookmarkStart w:id="48" w:name="_Hlk32839505_0"/>
      <w:bookmarkStart w:id="49" w:name="1_0"/>
      <w:bookmarkEnd w:id="49"/>
      <w:r w:rsidRPr="003B6A19">
        <w:rPr>
          <w:rFonts w:ascii="Calibri" w:eastAsia="Calibri" w:hAnsi="Calibri" w:cs="Calibri"/>
          <w:w w:val="100"/>
          <w:sz w:val="20"/>
          <w:szCs w:val="20"/>
        </w:rPr>
        <w:t>Одлука о додели уговора је донета на основу критеријума најнижа понуђена цена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7D03379B" w14:textId="77777777" w:rsidTr="008D1CC9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8D1CC9" w:rsidRPr="00F61EC9" w:rsidP="008D1CC9" w14:paraId="1EFB0F2D" w14:textId="50967FA4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8D1CC9" w:rsidRPr="008D1CC9" w:rsidP="008D1CC9" w14:paraId="796A45C3" w14:textId="05C87D82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50" w:name="2_0"/>
            <w:bookmarkEnd w:id="50"/>
            <w:r w:rsidRPr="008D1CC9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      </w:r>
          </w:p>
        </w:tc>
      </w:tr>
    </w:tbl>
    <w:p w:rsidR="008D1CC9" w:rsidP="008C5725" w14:paraId="75DB7B58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E9FEF52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A932AEF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48"/>
    </w:p>
    <w:sectPr w:rsidSect="007E5EF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B6A19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5F1928"/>
    <w:rsid w:val="00601DBA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8D1CC9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253F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13</cp:revision>
  <dcterms:created xsi:type="dcterms:W3CDTF">2021-01-19T16:38:00Z</dcterms:created>
  <dcterms:modified xsi:type="dcterms:W3CDTF">2022-10-13T16:20:00Z</dcterms:modified>
</cp:coreProperties>
</file>