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C66036" w:rsidRPr="00601DBA" w:rsidP="00C66036" w14:paraId="47BCC4AE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7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C66036" w:rsidRPr="001F55F6" w:rsidP="00C66036" w14:paraId="2FD2282B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P="00C66036" w14:paraId="2C5BD51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9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C66036" w:rsidRPr="001F55F6" w:rsidP="00C66036" w14:paraId="5A0B64B1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0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1794BF9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08.08.2024</w:t>
      </w:r>
    </w:p>
    <w:p w:rsidR="001F55F6" w:rsidRPr="001F55F6" w:rsidP="001F55F6" w14:paraId="1B2FD28D" w14:textId="0E0B5A62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02-23/23/10-24</w:t>
      </w:r>
    </w:p>
    <w:p w:rsidR="001F55F6" w:rsidRPr="00A9707B" w:rsidP="00A9707B" w14:paraId="53FD827A" w14:textId="05321BED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91/19), наручилац доноси, одлуку о обустави поступка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8232E7E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12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23/23-24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Санитетски и медицински потрошни материјал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Ф02-0028226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6E3D3A" w14:paraId="3AFB026C" w14:textId="50B32759">
      <w:pPr>
        <w:pStyle w:val="Odjeljci"/>
        <w:tabs>
          <w:tab w:val="left" w:pos="1758"/>
        </w:tabs>
        <w:spacing w:before="120" w:after="6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3E96AEAD" w14:textId="77777777" w:rsidTr="00494BDA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paraId="1B701227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5"/>
            <w:bookmarkEnd w:id="1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Галенски лекови (Антиконвулзиви) за осигурана лица упућена на болничко лечење</w:t>
            </w:r>
          </w:p>
          <w:p w:rsidR="00BD6B2B" w:rsidRPr="00C66036" w:rsidP="00BD6B2B" w14:paraId="30726787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4.100,00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8"/>
            <w:bookmarkEnd w:id="22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F466D4" w:rsidRPr="00F466D4" w:rsidP="00F466D4" w14:paraId="0C036763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3" w:name="19"/>
            <w:bookmarkEnd w:id="23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C66036" w:rsidP="006E3D3A" w14:paraId="011931C3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4" w:name="14"/>
            <w:bookmarkEnd w:id="24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До истека рока за подношење понуда, није стигла ниједна понуда.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5" w:name="21"/>
            <w:bookmarkEnd w:id="25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6" w:name="22"/>
            <w:bookmarkEnd w:id="26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Галенски производи за осигурана лица упућена на болничко лечење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" w:name="23"/>
            <w:bookmarkEnd w:id="27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9.100,00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" w:name="24"/>
            <w:bookmarkEnd w:id="28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9" w:name="25"/>
            <w:bookmarkEnd w:id="29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До истека рока за подношење понуда, није стигла ниједна понуда.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1" w:name="27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2" w:name="28"/>
            <w:bookmarkEnd w:id="32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Галенски производи за остала лица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" w:name="29"/>
            <w:bookmarkEnd w:id="33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" w:name="30"/>
            <w:bookmarkEnd w:id="34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35" w:name="31"/>
            <w:bookmarkEnd w:id="35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6" w:name="26"/>
            <w:bookmarkEnd w:id="36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До истека рока за подношење понуда, није стигла ниједна понуда.</w:t>
            </w:r>
          </w:p>
        </w:tc>
      </w:tr>
      <w:tr w14:paraId="3E96AEAD" w14:textId="77777777" w:rsidTr="00494BDA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7" w:name="33"/>
            <w:bookmarkEnd w:id="37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8" w:name="34"/>
            <w:bookmarkEnd w:id="38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Назална канила за мерење протока ваздуха</w:t>
            </w:r>
          </w:p>
          <w:p w:rsidR="00BD6B2B" w:rsidRPr="00C66036" w:rsidP="00BD6B2B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9" w:name="35"/>
            <w:bookmarkEnd w:id="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67.500,00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0" w:name="36"/>
            <w:bookmarkEnd w:id="40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F466D4" w:rsidRPr="00F466D4" w:rsidP="00F466D4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41" w:name="37"/>
            <w:bookmarkEnd w:id="41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C66036" w:rsidP="006E3D3A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42" w:name="32"/>
            <w:bookmarkEnd w:id="42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До истека рока за подношење понуда, није стигла ниједна понуда.</w:t>
            </w:r>
          </w:p>
        </w:tc>
      </w:tr>
    </w:tbl>
    <w:p w:rsidR="001934FE" w:rsidRPr="00BD6B2B" w:rsidP="006E3D3A" w14:paraId="7AE6C0DA" w14:textId="77777777">
      <w:pPr>
        <w:spacing w:after="120"/>
        <w:rPr>
          <w:rFonts w:cstheme="minorHAnsi"/>
          <w:bCs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Санитетски и 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23/23-24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02-23/23/2-24, 24.07.2024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6.496.375,00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Ф02-0028226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06.08.2024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Татијана Марковић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Галенски производи за осигурана лица упућена на болничко лечење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9.100,00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Назална канила за мерење протока ваздуха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67.500,00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Галенски производи за остала лица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Галенски лекови (Антиконвулзиви) за осигурана лица упућена на болничко лечење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4.100,00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06.08.2024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 пристигла нити једна електронска понуда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Галенски лекови (Антиконвулзиви) за осигурана лица упућена на болничко лечење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 истека рока за подношење понуда, није стигла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Галенски производи за осигурана лица упућена на болничко лечење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 истека рока за подношење понуда, није стигла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Галенски производи за остала лица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 истека рока за подношење понуда, није стигла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Назална канила за мерење протока ваздуха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 истека рока за подношење понуда, није стигла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43" w:name="_Hlk32839505_0"/>
      <w:bookmarkStart w:id="44" w:name="1_0"/>
      <w:bookmarkEnd w:id="44"/>
      <w:r w:rsidRPr="003B6A19">
        <w:rPr>
          <w:rFonts w:ascii="Calibri" w:eastAsia="Calibri" w:hAnsi="Calibri" w:cs="Calibri"/>
          <w:w w:val="100"/>
          <w:sz w:val="20"/>
          <w:szCs w:val="20"/>
        </w:rPr>
        <w:t>До истека рока за подношење понуда, није стигла ниједна понуда.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5" w:name="2_0"/>
            <w:bookmarkEnd w:id="45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3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B6A19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D1CC9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OBR_OdlukaOObustavi_Grupna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2020-02-17T14:57:00Z</dcterms:created>
  <dcterms:modified xsi:type="dcterms:W3CDTF">2022-10-13T16:21:00Z</dcterms:modified>
</cp:coreProperties>
</file>