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12.08.2024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02-23/24/6-24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23/24-24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Uniforme za zaposlene - Uniforme (radne ) za spremačice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F02-0028105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18110000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Uniforme za zaposlene - Uniforme (radne ) za spremačice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92.000,00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PATROL PM DOO NIŠ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109639983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STANOJA GLAVAŠA, 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Niš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108.000,00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Uniforme za zaposlene - Uniforme (radne ) za spremačice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23/24-24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02-23/24/2-24, 25.07.2024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18110000-Radna odeća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F02-0028105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09.08.2024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Milena Stojičić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Uniforme za zaposlene - Uniforme (radne ) za spremačice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09.08.2024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09.08.2024 09:21:01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PATROL PM DOO NIŠ, STANOJA GLAVAŠA, 10,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9.8.2024. 01:43:28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PATROL PM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PATROL PM DOO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PATROL PM DOO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PATROL PM DOO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Najniža ponuđena cena. Ponuda ponuđača u potpunosti ispunjava sve zahteve naručioca.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