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СПЕЦИЈАЛНА БОЛНИЦА ЗА НЕСПЕЦИФИЧНЕ ПЛУЋНЕ БОЛЕСТИ "СОКОБАЊА"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ВОЈВОДЕ МИШИЋА БР.48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СОКОБАЊА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11.09.2024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02-23/17/84-24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 Одлуку о додели уговора.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СПЕЦИЈАЛНА БОЛНИЦА ЗА НЕСПЕЦИФИЧНЕ ПЛУЋНЕ БОЛЕСТИ "СОКОБАЊА"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23/17-24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Технички материјал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2024/С Ф02-0020633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Технички материјал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4.420.000,00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3" w:name="11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ДОО СТЕФКОМ СОКОБАЊА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100691786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Алексе Маркишића, 103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Сокобања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18230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101.455,00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121.746,00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1"/>
        <w:gridCol w:w="9864"/>
        <w:gridCol w:w="5521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8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9864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552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Технички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23/17-24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Поступак доделе уговора на основу система динамичне набавке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4.420.000,00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44100000-Грађевински материјали и припадајући производи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Технички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10.09.2024 11:00:00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Технички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9864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552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11644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Позиви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упућивања позива: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30.08.2024 14:45:15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Рок за подношење: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10.09.2024 11:00:00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9864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Позвани привредни субјекти: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100335334</w:t>
                    <w:br/>
                    <w:t>ЕЛМАКС ДОО НИШ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100765218</w:t>
                    <w:br/>
                    <w:t>ТРИ О ДОО АРАНЂЕЛОВАЦ, БАЊА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100012105</w:t>
                    <w:br/>
                    <w:t>ЕЛЕЦОМ СИСТЕМ ДОО БЕОГРАД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107379612</w:t>
                    <w:br/>
                    <w:t>ВЕГОЦХЕМ  ДОО НИШ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107659818</w:t>
                    <w:br/>
                    <w:t>ИБРЕА ДОО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100691786</w:t>
                    <w:br/>
                    <w:t>ДОО СТЕФКОМ СОКОБАЊА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111793553</w:t>
                    <w:br/>
                    <w:t>МИЉАН БОГОЈЕВИЋ ПР ТРГОВИНСКА РАДЊА УЗОР КОМПАНИ СОКОБАЊА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103726623</w:t>
                    <w:br/>
                    <w:t>ПАРБЕX ДОО БЕОГРАД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106401975</w:t>
                    <w:br/>
                    <w:t>БРАВОX ДОО СОКОБАЊА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Технички материјал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2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10.09.2024 11:00:00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10.09.2024 11:00:10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МИЉАН БОГОЈЕВИЋ ПР ТРГОВИНСКА РАДЊА УЗОР КОМПАНИ СОКОБАЊА, АЛЕКСЕ МАРКИШИЋА, 155А, 18230, СОКОБАЊА,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2.9.2024. 09:32:42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СТЕФКОМ СОКОБАЊА, Алексе Маркишића, 103, 18230, Сокобања,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7.9.2024. 10:29:42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ВЕГОЦХЕМ  ДОО НИШ, ОБИЛИЋЕВ ВЕНАЦ, 88, 18000,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53/24 од  9.9.2024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9.9.2024. 14:38:51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 СТЕФКОМ СОКОБАЊА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101455.00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121746.00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МИЉАН БОГОЈЕВИЋ ПР ТРГОВИНСКА РАДЊА УЗОР КОМПАНИ СОКОБАЊА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114493.00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137391.60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ВИРМАНСКИ , 30 ДАНА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ВЕГОЦХЕМ 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139685.00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167622.00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 фактурисања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 СТЕФКОМ СОКОБАЊА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101455.00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121746.00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МИЉАН БОГОЈЕВИЋ ПР ТРГОВИНСКА РАДЊА УЗОР КОМПАНИ СОКОБАЊА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114493.00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137391.60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ВИРМАНСКИ , 30 ДАНА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ВЕГОЦХЕМ 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139685.00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167622.00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 фактурисања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МИЉАН БОГОЈЕВИЋ ПР ТРГОВИНСКА РАДЊА УЗОР КОМПАНИ СОКОБАЊА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114.493,00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137.391,60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СТЕФКОМ СОКОБАЊА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101.455,00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121.746,00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ВЕГОЦХЕМ  ДОО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139.685,00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167.622,00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СТЕФКОМ СОКОБАЊА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101.455,00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МИЉАН БОГОЈЕВИЋ ПР ТРГОВИНСКА РАДЊА УЗОР КОМПАНИ СОКОБАЊА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114.493,00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ВЕГОЦХЕМ  ДОО НИШ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139.685,00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w w:val="100"/>
          <w:sz w:val="20"/>
          <w:szCs w:val="20"/>
        </w:rPr>
      </w:pPr>
      <w:bookmarkStart w:id="32" w:name="_Hlk32839505_0"/>
      <w:bookmarkStart w:id="33" w:name="1_0"/>
      <w:bookmarkEnd w:id="33"/>
      <w:r w:rsidRPr="00A37023">
        <w:rPr>
          <w:rFonts w:ascii="Calibri" w:eastAsia="Calibri" w:hAnsi="Calibri" w:cs="Calibri"/>
          <w:w w:val="100"/>
          <w:sz w:val="20"/>
          <w:szCs w:val="20"/>
        </w:rPr>
        <w:t>Привредни субјект је испунио услове захтеване конкурсном документацијом и изабран је на основу критеријума најнижа понуђена цена.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4" w:name="2_0"/>
            <w:bookmarkEnd w:id="34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2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