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7E0F54" w:rsidRPr="00601DBA" w:rsidP="007E0F54" w14:paraId="16DFE54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1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7E0F54" w:rsidRPr="001F55F6" w:rsidP="007E0F54" w14:paraId="266B5BEA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12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7E0F54" w:rsidP="007E0F54" w14:paraId="7FB1DD4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13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7E0F54" w:rsidRPr="001F55F6" w:rsidP="007E0F54" w14:paraId="65839CC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4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11.09.2024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02-23/30/7-24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став 1. тачка 4)Закона о јавним набавкама („Службени гласник“, број 91/19), наручилац доноси, одлуку о обустави поступка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44977673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6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23/30-24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Санитетски и медицински потрошни материјал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Ф02-0032385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7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Санитетски и медицински потрошни материјал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67.500,00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4) - није достављена ниједна понуда односно ниједна пријава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Санитетски и 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23/30-24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02-23/30/2-24, 28.08.2024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6.496.375,00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Ф02-0032385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31.08.2024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10.09.2024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Стефан Милетић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Санитетски и медицински потрошни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10.09.2024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понуда, није поднета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21" w:name="_Hlk32839505_0"/>
      <w:bookmarkStart w:id="22" w:name="1_0"/>
      <w:bookmarkEnd w:id="22"/>
      <w:r w:rsidRPr="00A37023">
        <w:rPr>
          <w:rFonts w:ascii="Calibri" w:eastAsia="Calibri" w:hAnsi="Calibri" w:cs="Calibri"/>
          <w:w w:val="100"/>
          <w:sz w:val="20"/>
          <w:szCs w:val="20"/>
        </w:rPr>
        <w:t>До истека рока за подношење понуда, није поднета ниједна понуда.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23" w:name="2_0"/>
            <w:bookmarkEnd w:id="2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2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6E13B1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37023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7</cp:revision>
  <dcterms:created xsi:type="dcterms:W3CDTF">2020-02-17T14:57:00Z</dcterms:created>
  <dcterms:modified xsi:type="dcterms:W3CDTF">2022-10-13T16:21:00Z</dcterms:modified>
</cp:coreProperties>
</file>