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SPECIJALNA BOLNICA ZA NESPECIFIČNE PLUĆNE BOLESTI "SOKOBANJA"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VOJVODE MIŠIĆA BR.48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SOKOBANJA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30.09.2024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02-23/17/111-24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 odluku o dodeli ugovora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SPECIJALNA BOLNICA ZA NESPECIFIČNE PLUĆNE BOLESTI "SOKOBANJA"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 23/17-24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Tehnički materijal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2024/S F02-0020633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Tehnički materijal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4.420.000,00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3" w:name="11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DOO STEFKOM SOKOBANJA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100691786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Alekse Markišića, 103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Sokobanja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18230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184.195,70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221.034,84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1"/>
        <w:gridCol w:w="9864"/>
        <w:gridCol w:w="5521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8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9864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552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Tehnički materijal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23/17-24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Postupak dodele ugovora na osnovu sistema dinamične nabavke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4.420.000,00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44100000-Građevinski materijali i pripadajući proizvodi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Tehnički materijal - stolarski i vodovodni materijal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30.09.2024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Tehnički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9864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552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11644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385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Pozivi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upućivanja poziva: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19.09.2024 09:59:25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30.09.2024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9864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Pozvani privredni subjekti: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111793553</w:t>
                    <w:br/>
                    <w:t>MILJAN BOGOJEVIĆ PR TRGOVINSKA RADNJA UZOR KOMPANI SOKOBANJA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100691786</w:t>
                    <w:br/>
                    <w:t>DOO STEFKOM SOKOBANJA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107659818</w:t>
                    <w:br/>
                    <w:t>IBREA DOO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107379612</w:t>
                    <w:br/>
                    <w:t>VEGOCHEM 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100012105</w:t>
                    <w:br/>
                    <w:t>ELECOM SISTEM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100765218</w:t>
                    <w:br/>
                    <w:t>TRI O DOO ARANĐELOVAC, BANJA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100335334</w:t>
                    <w:br/>
                    <w:t>ELMAKS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106401975</w:t>
                    <w:br/>
                    <w:t>BRAVOX DOO SOKOBANJA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103726623</w:t>
                    <w:br/>
                    <w:t>PARBEX DOO BEOGRAD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Tehnički materijal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2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30.09.2024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30.09.2024 09:04:46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SOKOBANJA, Alekse Markišića, 103, 18230, Sokobanja,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27.9.2024. 10:58:38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184195.70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221034.84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184195.70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221034.84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184.195,70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221.034,84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184.195,70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sz w:val="20"/>
          <w:szCs w:val="20"/>
        </w:rPr>
      </w:pPr>
      <w:bookmarkStart w:id="32" w:name="_Hlk32839505_0"/>
      <w:bookmarkStart w:id="33" w:name="1_0"/>
      <w:bookmarkEnd w:id="33"/>
      <w:r w:rsidRPr="00A37023">
        <w:rPr>
          <w:rFonts w:ascii="Calibri" w:eastAsia="Calibri" w:hAnsi="Calibri" w:cs="Calibri"/>
          <w:sz w:val="20"/>
          <w:szCs w:val="20"/>
        </w:rPr>
        <w:t>Najniža ponuđena cena.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4" w:name="2_0"/>
            <w:bookmarkEnd w:id="34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2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