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7 -->
  <w:body>
    <w:p w:rsidR="006409ED" w:rsidRPr="00601DBA" w:rsidP="006409ED" w14:paraId="6403EC05" w14:textId="4B02BCF2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</w:pPr>
      <w:bookmarkStart w:id="0" w:name="_Hlk116577677"/>
      <w:bookmarkStart w:id="1" w:name="_Hlk32839505"/>
      <w:bookmarkStart w:id="2" w:name="7"/>
      <w:bookmarkEnd w:id="2"/>
      <w:r w:rsidRPr="00601DBA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  <w:t>СПЕЦИЈАЛНА БОЛНИЦА ЗА НЕСПЕЦИФИЧНЕ ПЛУЋНЕ БОЛЕСТИ "СОКОБАЊА"</w:t>
      </w:r>
    </w:p>
    <w:p w:rsidR="006409ED" w:rsidRPr="001F55F6" w:rsidP="006409ED" w14:paraId="058256B5" w14:textId="77777777">
      <w:pPr>
        <w:spacing w:before="120" w:after="12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ПИБ:</w:t>
      </w:r>
      <w:r w:rsidRPr="00191039">
        <w:rPr>
          <w:rFonts w:cstheme="minorHAnsi"/>
          <w:sz w:val="20"/>
          <w:szCs w:val="20"/>
        </w:rPr>
        <w:t> </w:t>
      </w:r>
      <w:r w:rsidRPr="00601DBA">
        <w:rPr>
          <w:b/>
          <w:bCs/>
          <w:lang w:val="hr-HR"/>
        </w:rPr>
        <w:t xml:space="preserve"> </w:t>
      </w:r>
      <w:bookmarkStart w:id="3" w:name="8"/>
      <w:bookmarkEnd w:id="3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100693517</w:t>
      </w:r>
      <w:r w:rsidRPr="001F55F6">
        <w:rPr>
          <w:rFonts w:cstheme="minorHAnsi"/>
          <w:b/>
          <w:sz w:val="20"/>
          <w:szCs w:val="20"/>
        </w:rPr>
        <w:t xml:space="preserve"> </w:t>
      </w:r>
    </w:p>
    <w:p w:rsidR="006409ED" w:rsidP="006409ED" w14:paraId="74451DE4" w14:textId="1731B572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</w:pPr>
      <w:bookmarkStart w:id="4" w:name="9"/>
      <w:bookmarkEnd w:id="4"/>
      <w:r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  <w:t>ВОЈВОДЕ МИШИЋА БР.48</w:t>
      </w:r>
    </w:p>
    <w:p w:rsidR="006409ED" w:rsidRPr="001F55F6" w:rsidP="006409ED" w14:paraId="1A98A041" w14:textId="648FCEBF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5" w:name="10"/>
      <w:bookmarkEnd w:id="5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18230</w:t>
      </w:r>
      <w:r w:rsidRPr="001F55F6">
        <w:rPr>
          <w:rFonts w:cstheme="minorHAnsi"/>
          <w:b/>
          <w:sz w:val="20"/>
          <w:szCs w:val="20"/>
        </w:rPr>
        <w:t> </w:t>
      </w:r>
      <w:bookmarkStart w:id="6" w:name="11"/>
      <w:bookmarkEnd w:id="6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СОКОБАЊА</w:t>
      </w:r>
    </w:p>
    <w:p w:rsidR="001F55F6" w:rsidRPr="001F55F6" w:rsidP="00A9707B" w14:paraId="75E40E96" w14:textId="233F6431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bookmarkEnd w:id="0"/>
      <w:r w:rsidRPr="001F55F6">
        <w:rPr>
          <w:rFonts w:cstheme="minorHAnsi"/>
          <w:b/>
          <w:sz w:val="20"/>
          <w:szCs w:val="20"/>
          <w:lang w:val="sr-Latn-BA" w:eastAsia="lv-LV"/>
        </w:rPr>
        <w:t>Република Србија</w:t>
      </w:r>
    </w:p>
    <w:p w:rsidR="001F55F6" w:rsidRPr="001F55F6" w:rsidP="001F55F6" w14:paraId="49108E4C" w14:textId="665C4D9D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Датум: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1"/>
      <w:bookmarkEnd w:id="7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17.10.2024</w:t>
      </w:r>
    </w:p>
    <w:p w:rsidR="001F55F6" w:rsidRPr="001F55F6" w:rsidP="001F55F6" w14:paraId="1B2FD28D" w14:textId="68B75C71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Број: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8" w:name="3"/>
      <w:bookmarkEnd w:id="8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02-23/31/7-24</w:t>
      </w:r>
    </w:p>
    <w:p w:rsidR="001F55F6" w:rsidRPr="00A9707B" w:rsidP="00A9707B" w14:paraId="53FD827A" w14:textId="2A4EAAE8">
      <w:pPr>
        <w:spacing w:before="440" w:after="120"/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</w:pPr>
      <w:bookmarkStart w:id="9" w:name="2"/>
      <w:bookmarkEnd w:id="9"/>
      <w:r w:rsidRPr="00A9707B"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  <w:t>На основу члана 146. ст. 1. и 7. Закона о јавним набавкама („Службени гласник“, број 91/19), наручилац доноси, Одлуку о закључењу оквирног споразума.</w:t>
      </w:r>
    </w:p>
    <w:p w:rsidR="001F55F6" w:rsidRPr="001F55F6" w:rsidP="00A9707B" w14:paraId="2E4A0798" w14:textId="71A59B9B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r w:rsidRPr="00D005DE">
        <w:rPr>
          <w:rFonts w:cstheme="minorHAnsi"/>
          <w:b/>
          <w:sz w:val="32"/>
          <w:szCs w:val="32"/>
          <w:lang w:val="sr-Latn-BA"/>
        </w:rPr>
        <w:t>ОДЛУКА О ЗАКЉУЧЕЊУ ОКВИРНОГ СПОРАЗУМА</w:t>
      </w:r>
    </w:p>
    <w:p w:rsidR="001F55F6" w:rsidRPr="001F55F6" w:rsidP="001F55F6" w14:paraId="2D28022D" w14:textId="356AB87F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Наручилац: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0" w:name="12"/>
      <w:bookmarkEnd w:id="10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СПЕЦИЈАЛНА БОЛНИЦА ЗА НЕСПЕЦИФИЧНЕ ПЛУЋНЕ БОЛЕСТИ "СОКОБАЊА"</w:t>
      </w:r>
    </w:p>
    <w:p w:rsidR="001F55F6" w:rsidRPr="001F55F6" w:rsidP="001F55F6" w14:paraId="53D9E1CD" w14:textId="7D10742A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Референтни број: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6"/>
      <w:bookmarkEnd w:id="11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ЈН 23/31-24</w:t>
      </w:r>
    </w:p>
    <w:p w:rsidR="001F55F6" w:rsidRPr="001F55F6" w:rsidP="001F55F6" w14:paraId="02CFF5D7" w14:textId="349C974D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Назив набавке: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2" w:name="5"/>
      <w:bookmarkEnd w:id="1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Животне намирнице</w:t>
      </w:r>
    </w:p>
    <w:p w:rsidR="001F55F6" w:rsidRPr="001F55F6" w:rsidP="003406EF" w14:paraId="2E1A1AD2" w14:textId="4AF86F39">
      <w:pPr>
        <w:tabs>
          <w:tab w:val="left" w:pos="311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Број огласа на Порталу јавних набавки:</w:t>
      </w:r>
      <w:r w:rsidR="003406EF">
        <w:rPr>
          <w:rFonts w:cstheme="minorHAnsi"/>
          <w:b/>
          <w:sz w:val="20"/>
          <w:szCs w:val="20"/>
        </w:rPr>
        <w:tab/>
      </w:r>
      <w:bookmarkStart w:id="13" w:name="4"/>
      <w:bookmarkEnd w:id="13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2024/С Ф02-0033789</w:t>
      </w:r>
    </w:p>
    <w:p w:rsidR="001F55F6" w:rsidRPr="001F55F6" w:rsidP="003406EF" w14:paraId="6AD185A0" w14:textId="4AA6AFE2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Врста уговора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1F55F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A_ConType_1_1"/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1F55F6">
        <w:rPr>
          <w:rFonts w:asciiTheme="minorHAnsi" w:hAnsiTheme="minorHAnsi" w:cstheme="minorHAnsi"/>
          <w:sz w:val="20"/>
          <w:szCs w:val="20"/>
        </w:rPr>
        <w:fldChar w:fldCharType="end"/>
      </w:r>
      <w:bookmarkEnd w:id="14"/>
      <w:r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Радови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1F55F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 w:val="1"/>
            </w:checkBox>
          </w:ffData>
        </w:fldChar>
      </w:r>
      <w:bookmarkStart w:id="15" w:name="A_ConType_2_1"/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1F55F6">
        <w:rPr>
          <w:rFonts w:asciiTheme="minorHAnsi" w:hAnsiTheme="minorHAnsi" w:cstheme="minorHAnsi"/>
          <w:sz w:val="20"/>
          <w:szCs w:val="20"/>
        </w:rPr>
        <w:fldChar w:fldCharType="end"/>
      </w:r>
      <w:bookmarkEnd w:id="15"/>
      <w:r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Добра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1F55F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A_ConType_3_1"/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1F55F6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Услуге</w:t>
      </w:r>
    </w:p>
    <w:p w:rsidR="001F55F6" w:rsidRPr="001F55F6" w:rsidP="00B84A8C" w14:paraId="3AFB026C" w14:textId="57BD64CF">
      <w:pPr>
        <w:pStyle w:val="Odjeljci"/>
        <w:spacing w:before="120"/>
        <w:ind w:left="2155" w:hanging="2155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Главна </w:t>
      </w:r>
      <w:r w:rsidRPr="001F55F6">
        <w:rPr>
          <w:rFonts w:asciiTheme="minorHAnsi" w:hAnsiTheme="minorHAnsi" w:cstheme="minorHAnsi"/>
          <w:b w:val="0"/>
          <w:sz w:val="20"/>
          <w:szCs w:val="20"/>
          <w:highlight w:val="none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ознака: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7" w:name="13"/>
      <w:bookmarkEnd w:id="17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15000000</w:t>
      </w:r>
    </w:p>
    <w:tbl>
      <w:tblPr>
        <w:tblStyle w:val="TableGrid"/>
        <w:tblCaption w:val="Row"/>
        <w:tblDescription w:val="IsNotNull(CurrentWizardObject.TenderDecision.TenderDecisionScopes.TenderDecisionScope) &amp;&amp;&#10;(CurrentWizardObject.TenderDecision.TenderDecisionScopes.TenderDecisionScope as IEnumerable&lt;dynamic&gt;).Select(aElement =&gt; Convert.ToInt32(aElement.TDSLotId)).ToList().Contains(GetId(CurrentObject.Lot))"/>
        <w:tblW w:w="10004" w:type="dxa"/>
        <w:tblInd w:w="-5" w:type="dxa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10004"/>
      </w:tblGrid>
      <w:tr w14:paraId="506A18B8" w14:textId="77777777" w:rsidTr="00800572">
        <w:tblPrEx>
          <w:tblW w:w="10004" w:type="dxa"/>
          <w:tblInd w:w="-5" w:type="dxa"/>
          <w:tblBorders>
            <w:left w:val="none" w:sz="0" w:space="0" w:color="auto"/>
            <w:right w:val="none" w:sz="0" w:space="0" w:color="auto"/>
          </w:tblBorders>
          <w:tblLook w:val="04A0"/>
        </w:tblPrEx>
        <w:trPr>
          <w:trHeight w:val="872"/>
        </w:trPr>
        <w:tc>
          <w:tcPr>
            <w:tcW w:w="0" w:type="auto"/>
          </w:tcPr>
          <w:p w:rsidR="006E7A16" w:rsidRPr="001F55F6" w:rsidP="00AC742F" w14:paraId="48FDD914" w14:textId="77777777">
            <w:pPr>
              <w:pStyle w:val="Odjeljci"/>
              <w:spacing w:before="120"/>
              <w:ind w:left="2155" w:hanging="2155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Број и назив партије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 w:rsidRPr="00246D5A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18" w:name="15"/>
            <w:bookmarkEnd w:id="18"/>
            <w:r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19" w:name="16"/>
            <w:bookmarkEnd w:id="19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Пилеће месо смрзнуто</w:t>
            </w:r>
          </w:p>
          <w:p w:rsidR="006E7A16" w:rsidRPr="00B84A8C" w:rsidP="00AC742F" w14:paraId="4D7DA351" w14:textId="77777777">
            <w:pPr>
              <w:spacing w:before="120" w:after="120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Процењена вредност партије (без ПДВ-а):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20" w:name="17"/>
            <w:bookmarkEnd w:id="20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1.875.000,00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21" w:name="18"/>
            <w:bookmarkEnd w:id="21"/>
            <w:r w:rsidRPr="00B84A8C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РСД</w:t>
            </w:r>
          </w:p>
          <w:p w:rsidR="006E7A16" w:rsidRPr="00246D5A" w:rsidP="00AC742F" w14:paraId="67EF261A" w14:textId="5F9C6EF1">
            <w:pPr>
              <w:tabs>
                <w:tab w:val="left" w:pos="1701"/>
              </w:tabs>
              <w:spacing w:before="120"/>
              <w:rPr>
                <w:rFonts w:cstheme="minorHAns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Оквирни споразум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 се додељуј</w:t>
            </w:r>
            <w:r>
              <w:rPr>
                <w:rFonts w:cstheme="minorHAnsi"/>
                <w:sz w:val="20"/>
                <w:szCs w:val="20"/>
                <w:lang w:val="sr-Latn-BA"/>
              </w:rPr>
              <w:t>е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788"/>
            </w:tblGrid>
            <w:tr w14:paraId="72FA9CED" w14:textId="77777777" w:rsidTr="00AC742F">
              <w:tblPrEx>
                <w:tblW w:w="5000" w:type="pct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6E7A16" w:rsidRPr="00246D5A" w:rsidP="00AC742F" w14:paraId="5C959ED1" w14:textId="77777777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22" w:name="22"/>
                  <w:bookmarkEnd w:id="22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ЦМАНА ДОО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3" w:name="23"/>
                  <w:bookmarkEnd w:id="23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104022451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4" w:name="24"/>
                  <w:bookmarkEnd w:id="24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БУЛЕВАР ОСЛОБОЂЕЊА, 16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5" w:name="25"/>
                  <w:bookmarkEnd w:id="25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КРЊЕВО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6" w:name="26"/>
                  <w:bookmarkEnd w:id="26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11319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7" w:name="27"/>
                  <w:bookmarkEnd w:id="27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Србија</w:t>
                  </w:r>
                </w:p>
              </w:tc>
            </w:tr>
          </w:tbl>
          <w:p w:rsidR="006E7A16" w:rsidRPr="00B84A8C" w:rsidP="00AC742F" w14:paraId="13632A9C" w14:textId="5C2B743E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Вредност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 </w:t>
            </w:r>
            <w:r>
              <w:rPr>
                <w:rFonts w:cstheme="minorHAnsi"/>
                <w:bCs/>
                <w:sz w:val="20"/>
                <w:szCs w:val="20"/>
                <w:lang w:val="sr-Latn-BA"/>
              </w:rPr>
              <w:t>оквирног споразума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 (без ПДВ):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28" w:name="19"/>
            <w:bookmarkEnd w:id="28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1.727.000,00</w:t>
            </w:r>
          </w:p>
          <w:p w:rsidR="006E7A16" w:rsidRPr="00B84A8C" w:rsidP="00AC742F" w14:paraId="5E66558C" w14:textId="1AECADAF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>Вредност</w:t>
            </w: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 xml:space="preserve"> </w:t>
            </w: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>оквирног</w:t>
            </w: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 xml:space="preserve"> </w:t>
            </w: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>споразума</w:t>
            </w: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 xml:space="preserve"> (са ПДВ):</w:t>
            </w: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ab/>
            </w:r>
            <w:bookmarkStart w:id="29" w:name="20"/>
            <w:bookmarkEnd w:id="29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1.899.700,00</w:t>
            </w:r>
          </w:p>
          <w:p w:rsidR="006E7A16" w:rsidP="00AC742F" w14:paraId="16ECC284" w14:textId="77777777">
            <w:pPr>
              <w:tabs>
                <w:tab w:val="left" w:pos="2410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r w:rsidRPr="001F55F6">
              <w:rPr>
                <w:rFonts w:cstheme="minorHAnsi"/>
                <w:sz w:val="20"/>
                <w:szCs w:val="20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30" w:name="21"/>
            <w:bookmarkEnd w:id="30"/>
            <w: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РСД</w:t>
            </w:r>
          </w:p>
          <w:p w:rsidR="006E7A16" w:rsidRPr="00D97E3E" w:rsidP="00AC742F" w14:paraId="13EEEF96" w14:textId="1B0A9A01">
            <w:pPr>
              <w:tabs>
                <w:tab w:val="left" w:pos="2410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Напомена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bookmarkStart w:id="31" w:name="14"/>
            <w:bookmarkEnd w:id="31"/>
            <w:r w:rsidRPr="00D97E3E"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Привредни субјект је испунио услове захтеване конкурсном документацијом и изабран је на основу критеријума најнижа понуђена цена.</w:t>
            </w:r>
          </w:p>
        </w:tc>
      </w:tr>
      <w:tr w14:paraId="506A18B8" w14:textId="77777777" w:rsidTr="00800572">
        <w:tblPrEx>
          <w:tblW w:w="10004" w:type="dxa"/>
          <w:tblInd w:w="-5" w:type="dxa"/>
          <w:tblLook w:val="04A0"/>
        </w:tblPrEx>
        <w:trPr>
          <w:trHeight w:val="872"/>
        </w:trPr>
        <w:tc>
          <w:tcPr>
            <w:tcW w:w="0" w:type="auto"/>
          </w:tcPr>
          <w:p w:rsidR="006E7A16" w:rsidRPr="001F55F6" w:rsidP="00AC742F" w14:textId="77777777">
            <w:pPr>
              <w:pStyle w:val="Odjeljci"/>
              <w:spacing w:before="120"/>
              <w:ind w:left="2155" w:hanging="2155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Број и назив партије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 w:rsidRPr="00246D5A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32" w:name="29"/>
            <w:bookmarkEnd w:id="32"/>
            <w:r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33" w:name="30"/>
            <w:bookmarkEnd w:id="33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Воће, поврће и сродни производи</w:t>
            </w:r>
          </w:p>
          <w:p w:rsidR="006E7A16" w:rsidRPr="00B84A8C" w:rsidP="00AC742F" w14:textId="77777777">
            <w:pPr>
              <w:spacing w:before="120" w:after="120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Процењена вредност партије (без ПДВ-а):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34" w:name="31"/>
            <w:bookmarkEnd w:id="34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1.500.000,00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35" w:name="32"/>
            <w:bookmarkEnd w:id="35"/>
            <w:r w:rsidRPr="00B84A8C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РСД</w:t>
            </w:r>
          </w:p>
          <w:p w:rsidR="006E7A16" w:rsidRPr="00246D5A" w:rsidP="00AC742F" w14:textId="5F9C6EF1">
            <w:pPr>
              <w:tabs>
                <w:tab w:val="left" w:pos="1701"/>
              </w:tabs>
              <w:spacing w:before="120"/>
              <w:rPr>
                <w:rFonts w:cstheme="minorHAns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Оквирни споразум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 се додељуј</w:t>
            </w:r>
            <w:r>
              <w:rPr>
                <w:rFonts w:cstheme="minorHAnsi"/>
                <w:sz w:val="20"/>
                <w:szCs w:val="20"/>
                <w:lang w:val="sr-Latn-BA"/>
              </w:rPr>
              <w:t>е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788"/>
            </w:tblGrid>
            <w:tr w14:paraId="72FA9CED" w14:textId="77777777" w:rsidTr="00AC742F">
              <w:tblPrEx>
                <w:tblW w:w="5000" w:type="pct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6E7A16" w:rsidRPr="00246D5A" w:rsidP="00AC742F" w14:textId="77777777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36" w:name="36"/>
                  <w:bookmarkEnd w:id="36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ФРЕСХ ЛИНЕ ДОО, КРАЉЕВО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37" w:name="37"/>
                  <w:bookmarkEnd w:id="37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104513532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38" w:name="38"/>
                  <w:bookmarkEnd w:id="38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КАРАЂОРЂЕВА, 196 б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39" w:name="39"/>
                  <w:bookmarkEnd w:id="39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Краљево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0" w:name="40"/>
                  <w:bookmarkEnd w:id="40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36000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1" w:name="41"/>
                  <w:bookmarkEnd w:id="41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Србија</w:t>
                  </w:r>
                </w:p>
              </w:tc>
            </w:tr>
          </w:tbl>
          <w:p w:rsidR="006E7A16" w:rsidRPr="00B84A8C" w:rsidP="00AC742F" w14:textId="5C2B743E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Вредност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 </w:t>
            </w:r>
            <w:r>
              <w:rPr>
                <w:rFonts w:cstheme="minorHAnsi"/>
                <w:bCs/>
                <w:sz w:val="20"/>
                <w:szCs w:val="20"/>
                <w:lang w:val="sr-Latn-BA"/>
              </w:rPr>
              <w:t>оквирног споразума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 (без ПДВ):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42" w:name="33"/>
            <w:bookmarkEnd w:id="42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1.231.600,00</w:t>
            </w:r>
          </w:p>
          <w:p w:rsidR="006E7A16" w:rsidRPr="00B84A8C" w:rsidP="00AC742F" w14:textId="1AECADAF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>Вредност</w:t>
            </w: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 xml:space="preserve"> </w:t>
            </w: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>оквирног</w:t>
            </w: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 xml:space="preserve"> </w:t>
            </w: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>споразума</w:t>
            </w: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 xml:space="preserve"> (са ПДВ):</w:t>
            </w: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ab/>
            </w:r>
            <w:bookmarkStart w:id="43" w:name="34"/>
            <w:bookmarkEnd w:id="43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1.354.760,00</w:t>
            </w:r>
          </w:p>
          <w:p w:rsidR="006E7A16" w:rsidP="00AC742F" w14:textId="77777777">
            <w:pPr>
              <w:tabs>
                <w:tab w:val="left" w:pos="2410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r w:rsidRPr="001F55F6">
              <w:rPr>
                <w:rFonts w:cstheme="minorHAnsi"/>
                <w:sz w:val="20"/>
                <w:szCs w:val="20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44" w:name="35"/>
            <w:bookmarkEnd w:id="44"/>
            <w: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РСД</w:t>
            </w:r>
          </w:p>
          <w:p w:rsidR="006E7A16" w:rsidRPr="00D97E3E" w:rsidP="00AC742F" w14:textId="1B0A9A01">
            <w:pPr>
              <w:tabs>
                <w:tab w:val="left" w:pos="2410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Напомена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bookmarkStart w:id="45" w:name="28"/>
            <w:bookmarkEnd w:id="45"/>
            <w:r w:rsidRPr="00D97E3E"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Привредни субјект је испунио услове захтеване конкурсном документацијом и изабран је на основу критеријума најнижа понуђена цена.</w:t>
            </w:r>
          </w:p>
        </w:tc>
      </w:tr>
    </w:tbl>
    <w:p w:rsidR="00A9707B" w:rsidRPr="00A9707B" w:rsidP="001F55F6" w14:paraId="3C53BC4E" w14:textId="77777777">
      <w:pPr>
        <w:spacing w:before="120" w:after="120"/>
        <w:rPr>
          <w:rFonts w:cstheme="minorHAnsi"/>
          <w:bCs/>
          <w:sz w:val="20"/>
          <w:szCs w:val="20"/>
        </w:rPr>
        <w:sectPr w:rsidSect="000A667E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  <w:bookmarkEnd w:id="1"/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59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t>ОБРАЗЛОЖЕЊЕ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0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52"/>
              <w:gridCol w:w="11645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поступку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Назив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Животне намирнице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Реф. број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ЈН 23/31-24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Отворени поступак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и датум одлуке о спровођењу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02-23/31/2-24, 05.09.2024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Процењена вредност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3.375.000,00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Техника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Оквирни споразум са једним привредним субјектом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ЦПВ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15000000-Храна, пиће, дуван и сродни производи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Кратак опис набавке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Подељен у партије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ДА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2024/С Ф02-0033789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Јавни позив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Објављено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12.09.2024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Рок за подношење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14.10.2024 09:00:00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10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Чланови комисије за јавну набавку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Име и презиме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Ана Стојковић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Зорица Јовановиц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Лидија Паунковић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предмету / партијама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38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Воће, поврће и сродни производи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Процењена вредност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1.500.000,00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5397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Захтеви набавке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Назив захтева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Рок испоруке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38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Пилеће месо смрзнуто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Процењена вредност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1.875.000,00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5397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Захтеви набавке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Назив захтева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Рок испоруке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6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92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Подаци о отварању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Датум и време отварања: 14.10.2024 09:00:00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Електронско отварање понуда завршено у: 14.10.2024 09:02:56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10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Пилеће месо смрзнуто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МИХАЈЛОВИЋ БЕНЗИНСКЕ СТАНИЦЕ ДОО, БРАНКА КРСМАНОВИЋА, 11, 35255, ДОЊА МУТНИЦА,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89/Т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7.10.2024. 13:22:24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ТП МЕСОКОМБИНАТ-ПРОМЕТ ДОО ЛЕСКОВАЦ, Косовке девојке 2, 16231, ЛЕСКОВАЦ,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923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8.10.2024. 12:39:23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ЦМАНА ДОО, БУЛЕВАР ОСЛОБОЂЕЊА, 16, 11319, КРЊЕВО,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5287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11.10.2024. 12:57:27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ДРУШТВО ЗА ПРОИЗВОДЊУ И ПРОМЕТ ПЕТКОВИЋ ЕXПОРТ-ИМПОРТ ДРУШТВО СА ОГРАНИЧЕНОМ ОДГОВОРНОШЋУ ПАРАЋИН, ТОМЕ ЖИВАНОВИЋА БР.43, 35250, ПАРАЋИН,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3/1238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12.10.2024. 13:41:50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ИМ МАТИЈЕВИЋ ДОО НОВИ САД, Руменачки пут, 86, 21000, Нови Сад,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637/512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13.10.2024. 13:55:23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76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Воће, поврће и сродни производи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МИХАЈЛОВИЋ БЕНЗИНСКЕ СТАНИЦЕ ДОО, БРАНКА КРСМАНОВИЋА, 11, 35255, ДОЊА МУТНИЦА,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89/Т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7.10.2024. 13:22:24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ФРЕСХ ЛИНЕ ДОО, КРАЉЕВО, КАРАЂОРЂЕВА, 196 б, 36000, Краљево,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182/2024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10.10.2024. 11:38:32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ХЕЛЕНИА ДОО, Петра Добрњца 101, 37000, Крушевац,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39/24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12.10.2024. 23:44:44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Лазар Петровић пр Трговинска радња ЛАЗА АВОКАДО Сокобања, 27.МАРТА, 4, 18230, СОКОБАЊА,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01/24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13.10.2024. 17:46:56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62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2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2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Аналитички приказ поднетих понуда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381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44"/>
                    <w:gridCol w:w="594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1</w:t>
                                <w:br/>
                                <w:t>Назив партије: Пилеће месо смрзнуто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испоруке [Дан]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ЦМАНА ДОО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1727000.00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1899700.00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 ДАНА ВИРМАНОМ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ДРУШТВО ЗА ПРОИЗВОДЊУ И ПРОМЕТ ПЕТКОВИЋ ЕXПОРТ-ИМПОРТ ДРУШТВО СА ОГРАНИЧЕНОМ ОДГОВОРНОШЋУ ПАРАЋИН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1837300.00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2021030.00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 дана од дана генерисања исправне фактуре на СЕФ-у, вирмански на текући рачун понуђача.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ИМ МАТИЈЕВИЋ ДОО НОВИ САД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1864000.00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2050400.00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30 ДАНА 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МИХАЈЛОВИЋ БЕНЗИНСКЕ СТАНИЦЕ ДОО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2236000.00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2459600.00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 дана, на текући рачун понуђача.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ТП МЕСОКОМБИНАТ-ПРОМЕТ ДОО ЛЕСКОВАЦ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1832000.00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2015200.00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04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44"/>
                    <w:gridCol w:w="594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2</w:t>
                                <w:br/>
                                <w:t>Назив партије: Воће, поврће и сродни производи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испоруке [Дан]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ФРЕСХ ЛИНЕ ДОО, КРАЉЕВО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1231600.00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1354760.00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безготовински, 30 дана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ХЕЛЕНИА ДОО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1136200.00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1249820.00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 дана од дана генерисања фактуре у СЕФ-у, вирманом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Лазар Петровић пр Трговинска радња ЛАЗА АВОКАДО Сокобања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2012300.00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2012300.00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 од дана фактурисања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МИХАЈЛОВИЋ БЕНЗИНСКЕ СТАНИЦЕ ДОО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1834780.00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2018258.00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 дана, на текући рачун понуђача.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0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Аналитички приказ понуда након допуштених исправки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38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44"/>
                    <w:gridCol w:w="595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1</w:t>
                                <w:br/>
                                <w:t>Назив партије: Пилеће месо смрзнуто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испоруке [Дан]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ЦМАНА ДОО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1727000.00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1899700.00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 ДАНА ВИРМАНОМ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ДРУШТВО ЗА ПРОИЗВОДЊУ И ПРОМЕТ ПЕТКОВИЋ ЕXПОРТ-ИМПОРТ ДРУШТВО СА ОГРАНИЧЕНОМ ОДГОВОРНОШЋУ ПАРАЋИН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1837300.00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2021030.00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 дана од дана генерисања исправне фактуре на СЕФ-у, вирмански на текући рачун понуђача.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ИМ МАТИЈЕВИЋ ДОО НОВИ САД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1864000.00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2050400.00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30 ДАНА 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МИХАЈЛОВИЋ БЕНЗИНСКЕ СТАНИЦЕ ДОО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2236000.00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2459600.00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 дана, на текући рачун понуђача.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ТП МЕСОКОМБИНАТ-ПРОМЕТ ДОО ЛЕСКОВАЦ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1832000.00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2015200.00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04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44"/>
                    <w:gridCol w:w="595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2</w:t>
                                <w:br/>
                                <w:t>Назив партије: Воће, поврће и сродни производи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испоруке [Дан]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ФРЕСХ ЛИНЕ ДОО, КРАЉЕВО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1231600.00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1354760.00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безготовински, 30 дана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ХЕЛЕНИА ДОО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1136200.00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1249820.00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 дана од дана генерисања фактуре у СЕФ-у, вирманом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Лазар Петровић пр Трговинска радња ЛАЗА АВОКАДО Сокобања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2012300.00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2012300.00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 од дана фактурисања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МИХАЈЛОВИЋ БЕНЗИНСКЕ СТАНИЦЕ ДОО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1834780.00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2018258.00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 дана, на текући рачун понуђача.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8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Стручна оцена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41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Пилеће месо смрзнуто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МИХАЈЛОВИЋ БЕНЗИНСКЕ СТАНИЦЕ ДОО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2.236.000,00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2.459.600,00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Образложење разлога одбијања или неразматрања: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Понуда прелази износ процењене вредности предмета јавне набавке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408" w:type="dxa"/>
                              <w:gridSpan w:val="6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Разлог за одбијање неприхватљивих понуда/пријава или других основа према Закону због којих се понуда/пријава више не разматра: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понуда прелази износ процењене вредности предмета јавне набавке или расположивих средстава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ТП МЕСОКОМБИНАТ-ПРОМЕТ ДОО ЛЕСКОВАЦ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1.832.000,00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2.015.200,00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ЦМАНА ДОО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1.727.000,00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1.899.700,00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ДРУШТВО ЗА ПРОИЗВОДЊУ И ПРОМЕТ ПЕТКОВИЋ ЕXПОРТ-ИМПОРТ ДРУШТВО СА ОГРАНИЧЕНОМ ОДГОВОРНОШЋУ ПАРАЋИН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1.837.300,00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2.021.030,00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ИМ МАТИЈЕВИЋ ДОО НОВИ САД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1.864.000,00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2.050.400,00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5442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Воће, поврће и сродни производи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МИХАЈЛОВИЋ БЕНЗИНСКЕ СТАНИЦЕ ДОО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1.834.780,00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2.018.258,00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Образложење разлога одбијања или неразматрања: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Понуда прелази износ процењене вредности предмета јавне набавке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408" w:type="dxa"/>
                              <w:gridSpan w:val="6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Разлог за одбијање неприхватљивих понуда/пријава или других основа према Закону због којих се понуда/пријава више не разматра: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понуда прелази износ процењене вредности предмета јавне набавке или расположивих средстава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ФРЕСХ ЛИНЕ ДОО, КРАЉЕВО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1.231.600,00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1.354.760,00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ХЕЛЕНИА ДОО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1.136.200,00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1.249.820,00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Образложење разлога одбијања или неразматрања: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Понуда привредног субјекта "Хелениа"доо-Крушевац се одбија на основу члана 112. став 1. тачка 5) Закона о јавним набавкама.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408" w:type="dxa"/>
                              <w:gridSpan w:val="6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Разлог за одбијање неприхватљивих понуда/пријава или других основа према Закону због којих се понуда/пријава више не разматра: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постоје основи за искључење привредног субјекта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Лазар Петровић пр Трговинска радња ЛАЗА АВОКАДО Сокобања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2.012.300,00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2.012.300,00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Образложење разлога одбијања или неразматрања: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Понуда прелази износ процењене вредности предмета јавне набавке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408" w:type="dxa"/>
                              <w:gridSpan w:val="6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Разлог за одбијање неприхватљивих понуда/пријава или других основа према Закону због којих се понуда/пријава више не разматра: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понуда прелази износ процењене вредности предмета јавне набавке или расположивих средстава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14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816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Пилеће месо смрзнуто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Бира се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ЦМАНА ДОО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1.727.000,00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ТП МЕСОКОМБИНАТ-ПРОМЕТ ДОО ЛЕСКОВАЦ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1.832.000,00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ДРУШТВО ЗА ПРОИЗВОДЊУ И ПРОМЕТ ПЕТКОВИЋ ЕXПОРТ-ИМПОРТ ДРУШТВО СА ОГРАНИЧЕНОМ ОДГОВОРНОШЋУ ПАРАЋИН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1.837.300,00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ИМ МАТИЈЕВИЋ ДОО НОВИ САД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1.864.000,00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Привредни субјект је испунио услове захтеване конкурсном документацијом и изабран је на основу критеријума најнижа понуђена цена.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Воће, поврће и сродни производи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Бира се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ФРЕСХ ЛИНЕ ДОО, КРАЉЕВО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1.231.600,00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Привредни субјект је испунио услове захтеване конкурсном документацијом и изабран је на основу критеријума најнижа понуђена цена.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23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nextPage"/>
          <w:pgSz w:w="16837" w:h="11905" w:orient="landscape"/>
          <w:pgMar w:top="566" w:right="566" w:bottom="566" w:left="680" w:header="0" w:footer="0"/>
          <w:cols w:space="720"/>
        </w:sectPr>
      </w:pPr>
    </w:p>
    <w:p w:rsidR="00A9707B" w:rsidRPr="003B6A19" w:rsidP="008C5725" w14:paraId="08E7E656" w14:textId="12844F15">
      <w:pPr>
        <w:rPr>
          <w:rFonts w:ascii="Calibri" w:eastAsia="Calibri" w:hAnsi="Calibri" w:cs="Calibri"/>
          <w:w w:val="100"/>
          <w:sz w:val="20"/>
          <w:szCs w:val="20"/>
        </w:rPr>
      </w:pPr>
      <w:bookmarkStart w:id="46" w:name="_Hlk32839505_0"/>
      <w:bookmarkStart w:id="47" w:name="1_0"/>
      <w:bookmarkEnd w:id="47"/>
      <w:r w:rsidRPr="003B6A19">
        <w:rPr>
          <w:rFonts w:ascii="Calibri" w:eastAsia="Calibri" w:hAnsi="Calibri" w:cs="Calibri"/>
          <w:w w:val="100"/>
          <w:sz w:val="20"/>
          <w:szCs w:val="20"/>
        </w:rPr>
        <w:t>Одлука о закључењу оквирног споразума је донета на основу критеријума најнижа понуђена цена</w:t>
      </w:r>
    </w:p>
    <w:tbl>
      <w:tblPr>
        <w:tblStyle w:val="TableGrid0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2"/>
      </w:tblGrid>
      <w:tr w14:paraId="7D03379B" w14:textId="77777777" w:rsidTr="008D1CC9">
        <w:tblPrEx>
          <w:tblW w:w="0" w:type="auto"/>
          <w:tblInd w:w="-147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0342" w:type="dxa"/>
          </w:tcPr>
          <w:p w:rsidR="008D1CC9" w:rsidRPr="00F61EC9" w:rsidP="008D1CC9" w14:paraId="1EFB0F2D" w14:textId="50967FA4">
            <w:pPr>
              <w:spacing w:before="120" w:after="120"/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</w:pPr>
            <w:r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 xml:space="preserve"> </w:t>
            </w:r>
            <w:r w:rsidRPr="00F61EC9"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Упутство о прав</w:t>
            </w:r>
            <w:r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н</w:t>
            </w:r>
            <w:r w:rsidRPr="00F61EC9"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ом средству:</w:t>
            </w:r>
          </w:p>
          <w:p w:rsidR="008D1CC9" w:rsidRPr="008D1CC9" w:rsidP="008D1CC9" w14:paraId="796A45C3" w14:textId="05C87D82">
            <w:pPr>
              <w:spacing w:before="120" w:after="120"/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bookmarkStart w:id="48" w:name="2_0"/>
            <w:bookmarkEnd w:id="48"/>
            <w:r w:rsidRPr="008D1CC9"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  <w:t>Против ове одлуке, понуђач може да поднесе захтев за заштиту права у року од десет дана од дана објављивања на Порталу јавних набавки у складу са одредбама Закона о јавним набавкама („Службени гласник“, број 91/19)</w:t>
            </w:r>
          </w:p>
        </w:tc>
      </w:tr>
    </w:tbl>
    <w:p w:rsidR="008D1CC9" w:rsidP="008C5725" w14:paraId="75DB7B58" w14:textId="77777777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p w:rsidR="008D1CC9" w:rsidP="008C5725" w14:paraId="2E9FEF52" w14:textId="77777777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p w:rsidR="008D1CC9" w:rsidP="008C5725" w14:paraId="2A932AEF" w14:textId="77777777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bookmarkEnd w:id="46"/>
    </w:p>
    <w:sectPr w:rsidSect="007E5EF4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nextPage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paraId="7EA13C2B" w14:textId="5F3AA23E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7E"/>
    <w:rsid w:val="00027690"/>
    <w:rsid w:val="000377CB"/>
    <w:rsid w:val="00064642"/>
    <w:rsid w:val="00087A93"/>
    <w:rsid w:val="00092830"/>
    <w:rsid w:val="000A667E"/>
    <w:rsid w:val="000F6975"/>
    <w:rsid w:val="00165E99"/>
    <w:rsid w:val="001B4006"/>
    <w:rsid w:val="001B41D8"/>
    <w:rsid w:val="001E07C2"/>
    <w:rsid w:val="001F55F6"/>
    <w:rsid w:val="00246D5A"/>
    <w:rsid w:val="002B375A"/>
    <w:rsid w:val="002B5412"/>
    <w:rsid w:val="002E6AB7"/>
    <w:rsid w:val="003406EF"/>
    <w:rsid w:val="00342432"/>
    <w:rsid w:val="003753D5"/>
    <w:rsid w:val="00390B66"/>
    <w:rsid w:val="003B6A19"/>
    <w:rsid w:val="003F4A2A"/>
    <w:rsid w:val="00430FB5"/>
    <w:rsid w:val="00471857"/>
    <w:rsid w:val="004D3A78"/>
    <w:rsid w:val="005349E8"/>
    <w:rsid w:val="00544D4B"/>
    <w:rsid w:val="0059265A"/>
    <w:rsid w:val="005B6EAC"/>
    <w:rsid w:val="005C1713"/>
    <w:rsid w:val="00601DBA"/>
    <w:rsid w:val="006409ED"/>
    <w:rsid w:val="00666AE4"/>
    <w:rsid w:val="006A4384"/>
    <w:rsid w:val="006C28AA"/>
    <w:rsid w:val="006E7A16"/>
    <w:rsid w:val="00723884"/>
    <w:rsid w:val="007500EB"/>
    <w:rsid w:val="00783B8A"/>
    <w:rsid w:val="007A3467"/>
    <w:rsid w:val="007B33EC"/>
    <w:rsid w:val="00800572"/>
    <w:rsid w:val="008C5725"/>
    <w:rsid w:val="008D1CC9"/>
    <w:rsid w:val="009021AB"/>
    <w:rsid w:val="00934E20"/>
    <w:rsid w:val="00943D6F"/>
    <w:rsid w:val="00A338C8"/>
    <w:rsid w:val="00A9707B"/>
    <w:rsid w:val="00AA44B3"/>
    <w:rsid w:val="00AC742F"/>
    <w:rsid w:val="00AE028A"/>
    <w:rsid w:val="00B07D76"/>
    <w:rsid w:val="00B12B6B"/>
    <w:rsid w:val="00B36DFD"/>
    <w:rsid w:val="00B70C4E"/>
    <w:rsid w:val="00B84A8C"/>
    <w:rsid w:val="00BE147A"/>
    <w:rsid w:val="00C25D60"/>
    <w:rsid w:val="00C3138D"/>
    <w:rsid w:val="00C4780E"/>
    <w:rsid w:val="00C92511"/>
    <w:rsid w:val="00CB35CB"/>
    <w:rsid w:val="00CB6B97"/>
    <w:rsid w:val="00D005DE"/>
    <w:rsid w:val="00D1225B"/>
    <w:rsid w:val="00D1691F"/>
    <w:rsid w:val="00D25CF6"/>
    <w:rsid w:val="00D4767B"/>
    <w:rsid w:val="00D97E3E"/>
    <w:rsid w:val="00DE1C92"/>
    <w:rsid w:val="00DE52D6"/>
    <w:rsid w:val="00DF4791"/>
    <w:rsid w:val="00EA7410"/>
    <w:rsid w:val="00EA7586"/>
    <w:rsid w:val="00F24FBF"/>
    <w:rsid w:val="00F61EC9"/>
    <w:rsid w:val="00FB50C1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w w:val="8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Zaglavlje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ZaglavljeChar">
    <w:name w:val="Zaglavlje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Podnoje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PodnojeChar">
    <w:name w:val="Podnožje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w w:val="85"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  <w:style w:type="table" w:customStyle="1" w:styleId="TableGrid0">
    <w:name w:val="Table Grid_0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1" Type="http://schemas.openxmlformats.org/officeDocument/2006/relationships/header" Target="header5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header" Target="header6.xml" /><Relationship Id="rId15" Type="http://schemas.openxmlformats.org/officeDocument/2006/relationships/footer" Target="footer6.xml" /><Relationship Id="rId16" Type="http://schemas.openxmlformats.org/officeDocument/2006/relationships/header" Target="header7.xml" /><Relationship Id="rId17" Type="http://schemas.openxmlformats.org/officeDocument/2006/relationships/header" Target="header8.xml" /><Relationship Id="rId18" Type="http://schemas.openxmlformats.org/officeDocument/2006/relationships/footer" Target="footer7.xml" /><Relationship Id="rId19" Type="http://schemas.openxmlformats.org/officeDocument/2006/relationships/footer" Target="footer8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1" Type="http://schemas.openxmlformats.org/officeDocument/2006/relationships/footer" Target="footer9.xm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OBR_OdlukaOZakljucenjuOS_Grupna</Template>
  <TotalTime>0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Alena Detan Karlović</cp:lastModifiedBy>
  <cp:revision>11</cp:revision>
  <dcterms:created xsi:type="dcterms:W3CDTF">2020-02-17T15:21:00Z</dcterms:created>
  <dcterms:modified xsi:type="dcterms:W3CDTF">2022-10-13T16:29:00Z</dcterms:modified>
</cp:coreProperties>
</file>