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06.12.2024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7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02-23/28/46-24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6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4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23/28-24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7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Енергенти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6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Ф02-0029954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Угаљ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B_LEstVExVAT_1"/>
      <w:bookmarkEnd w:id="20"/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9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0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БРАВОX ДОО СОКОБАЊА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106401975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АЛЕКСЕ МАРКИШИЋА, 173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Сокобања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18230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3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1.194.000,00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1.432.800,00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4422"/>
        <w:gridCol w:w="10964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Енергенти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23/28-24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27.228.800,00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09135100-Лож уље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Енергенти-Партија 2-Угаљ и партија 3-Дрва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25.11.2024 09:02:13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БРАВОX ДОО СОКОБАЊА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Угаљ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06.12.2024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06.12.2024 09:14:33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БРАВОX ДОО СОКОБАЊА, АЛЕКСЕ МАРКИШИЋА, 173,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336-11/24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27.11.2024. 14:06:37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Угаљ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,вирманом.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Угаљ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,вирманом.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1.194.000,00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1.432.800,00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1.194.000,00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