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19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СПЕЦИЈАЛНА БОЛНИЦА ЗА НЕСПЕЦИФИЧНЕ ПЛУЋНЕ БОЛЕСТИ "СОКОБАЊА"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0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1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ВОЈВОДЕ МИШИЋА БР.48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2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3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СОКОБАЊА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06.12.2024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7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02-23/28/47-24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6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 Одлуку о додели уговора.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4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СПЕЦИЈАЛНА БОЛНИЦА ЗА НЕСПЕЦИФИЧНЕ ПЛУЋНЕ БОЛЕСТИ "СОКОБАЊА"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8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23/28-24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7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Енергенти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5" w:name="16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2024/С Ф02-0029954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Дрва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0" w:name="B_LEstVExVAT_1"/>
      <w:bookmarkEnd w:id="20"/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9"/>
      <w:bookmarkEnd w:id="2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3" w:name="10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БРАВОX ДОО СОКОБАЊА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1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106401975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АЛЕКСЕ МАРКИШИЋА, 173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Сокобања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18230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3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520.000,00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572.000,00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1" w:name="5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1"/>
        <w:gridCol w:w="4422"/>
        <w:gridCol w:w="10964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42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0964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Енергенти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23/28-24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Поступак доделе уговора на основу система динамичне набавке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27.228.800,00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09135100-Лож уље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Енергенти-Партија 2-Угаљ и партија 3-Дрва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06.12.2024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Дрва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42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0964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86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11644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385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Позиви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упућивања позива: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25.11.2024 09:02:13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Рок за подношење: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06.12.2024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42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68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509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Позвани привредни субјекти: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106401975</w:t>
                    <w:br/>
                    <w:t>БРАВОX ДОО СОКОБАЊА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2 - Дрва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64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06.12.2024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06.12.2024 09:14:33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Дрва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БРАВОX ДОО СОКОБАЊА, АЛЕКСЕ МАРКИШИЋА, 173, 18230, Сокобања,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337-11/24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27.11.2024. 14:06:37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  <w:br/>
                                <w:t>Назив партије: Дрва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БРАВОX ДОО СОКОБАЊА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572000.00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,вирманом.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  <w:br/>
                                <w:t>Назив партије: Дрва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БРАВОX ДОО СОКОБАЊА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572000.00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,вирманом.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Дрва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БРАВОX ДОО СОКОБАЊА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520.000,00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572.000,00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Дрва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БРАВОX ДОО СОКОБАЊА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520.000,00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услове захтеване конкурсном 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w w:val="100"/>
          <w:sz w:val="20"/>
          <w:szCs w:val="20"/>
        </w:rPr>
      </w:pPr>
      <w:bookmarkStart w:id="32" w:name="_Hlk32839505_0"/>
      <w:bookmarkStart w:id="33" w:name="1_0"/>
      <w:bookmarkEnd w:id="33"/>
      <w:r w:rsidRPr="00A37023">
        <w:rPr>
          <w:rFonts w:ascii="Calibri" w:eastAsia="Calibri" w:hAnsi="Calibri" w:cs="Calibri"/>
          <w:w w:val="100"/>
          <w:sz w:val="20"/>
          <w:szCs w:val="20"/>
        </w:rPr>
        <w:t>Привредни субјект је испунио услове захтеване конкурсном документацијом и изабран је на основу критеријума најнижа понуђена цена.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4" w:name="2_0"/>
            <w:bookmarkEnd w:id="34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одлуке наручиоца којом се окончава поступак јавне набавке, у складу са одредбама Закона о јавним набавкама („Службени гласник“, број 91/19)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2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