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17.12.2024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02-23/17/163-24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23/17-24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Tehnički materijal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2024/S F02-0020633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Tehnički materijal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4.420.000,00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3" w:name="11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ELMAKS DOO NIŠ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100335334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SOMBORSKA, 50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Niš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88.093,00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105.711,60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9864"/>
        <w:gridCol w:w="5521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8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986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552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Tehnički materijal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23/17-24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Postupak dodele ugovora na osnovu sistema dinamične nabavke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4.420.000,00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44100000-Građevinski materijali i pripadajući proizvodi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Tehnički materijal - JN 23/17-24 - Elektromaterijal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17.12.2024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Tehnički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986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552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Pozivi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upućivanja poziva: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05.12.2024 09:36:36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17.12.2024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9864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Pozvani privredni subjekti: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103726623</w:t>
                    <w:br/>
                    <w:t>PARBEX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106401975</w:t>
                    <w:br/>
                    <w:t>BRAVOX DOO SOKOBANJA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100335334</w:t>
                    <w:br/>
                    <w:t>ELMAKS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100765218</w:t>
                    <w:br/>
                    <w:t>TRI O DOO ARANĐELOVAC, 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100012105</w:t>
                    <w:br/>
                    <w:t>ELECOM SISTEM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107379612</w:t>
                    <w:br/>
                    <w:t>VEGOCHEM 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107659818</w:t>
                    <w:br/>
                    <w:t>IBREA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100691786</w:t>
                    <w:br/>
                    <w:t>DOO STEFKOM SOKOBANJA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111793553</w:t>
                    <w:br/>
                    <w:t>MILJAN BOGOJEVIĆ PR TRGOVINSKA RADNJA UZOR KOMPANI SOKOBANJA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Tehnički materijal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17.12.2024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17.12.2024 09:00:35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SOKOBANJA, ALEKSE MARKIŠIĆA, 155A,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7.12.2024. 13:16:23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ELMAKS DOO NIŠ, SOMBORSKA, 50, 18000,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264/2024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16.12.2024. 09:58:26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ELECOM SISTEM DOO BEOGRAD, Rajkova ulica br. 10,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1612/2024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16.12.2024. 11:32:58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ELECOM SISTEM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99951.97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119942.36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ELMAKS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88093.00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105711.60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163055.00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195666.00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 , PREKO RACUNA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ELECOM SISTEM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99951.97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119942.36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ELMAKS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88093.00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105711.60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163055.00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195666.00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 , PREKO RACUNA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163.055,00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195.666,00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ELMAKS DOO NIŠ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88.093,00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105.711,60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ELECOM SISTEM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99.951,97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119.942,36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ELMAKS DOO NIŠ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88.093,00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ELECOM SISTEM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99.951,97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163.055,00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32" w:name="_Hlk32839505_0"/>
      <w:bookmarkStart w:id="33" w:name="1_0"/>
      <w:bookmarkEnd w:id="33"/>
      <w:r w:rsidRPr="00A37023">
        <w:rPr>
          <w:rFonts w:ascii="Calibri" w:eastAsia="Calibri" w:hAnsi="Calibri" w:cs="Calibri"/>
          <w:sz w:val="20"/>
          <w:szCs w:val="20"/>
        </w:rPr>
        <w:t>Najniža ponuđena cena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4" w:name="2_0"/>
            <w:bookmarkEnd w:id="34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2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