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23.12.2024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02-23/17/168-24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Lajsna za laminat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10.650,00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12.780,00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Elektromaterijal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ELMAKS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100335334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SOMBORSKA,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54.460,00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65.352,00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905"/>
        <w:gridCol w:w="348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 - JN 23/17-24 - Lajsna za laminat i Elektromaterijal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Lajsna za laminat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10.12.2024 13:42:40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100716779</w:t>
                    <w:br/>
                    <w:t>AMBIENT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112413051</w:t>
                    <w:br/>
                    <w:t>ARSS TECHNOLOGY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Lajsna za laminat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Elektromaterijal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23.12.2024 09:00:40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Lajsna za laminat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11.12.2024. 14:17:39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23.12.2024. 08:43:49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NIŠ, SOMBORSKA, 50,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20.12.2024. 10:00:38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Lajsna za laminat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Lajsna za laminat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Lajsna za laminat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12.780,00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54.460,00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65.352,00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Lajsna za laminat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54.460,00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sz w:val="20"/>
          <w:szCs w:val="20"/>
        </w:rPr>
        <w:t>Odluka o dodeli se odnosi na obe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