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24.12.2024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02-23/39/6-24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23/39-24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Električni aparati i televizori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F02-0047708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39710000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Električna panelna grejalica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TRI O DOO ARANĐELOVAC, 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100765218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Industrijska zona, 464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34304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28.750,00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34.500,00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Fiksni telefon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11.000,00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TRI O DOO ARANĐELOVAC, 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100765218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Industrijska zona, 464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34304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9.100,00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10.920,00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Električni aparati i televizori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23/39-24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02-23/39/2, 10.12.2024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51.000,00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39710000-Električni aparati za domaćinstvo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F02-0047708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12.12.2024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23.12.2024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Stojković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Đorđević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Fiksni telefon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Električna panelna grejalica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23.12.2024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23.12.2024 09:00:31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Električna panelna grejalica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BANJA, Industrijska zona, 464, 34304, 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110/24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20.12.2024. 10:10:47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Elektronik partner doo Beograd , DR IVANA RIBARA, 146 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582/2024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20.12.2024. 16:55:35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USPON DOO ČAČAK, Bulevar oslobođenja, 17, 32102,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02/16/12/24-VP11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22.12.2024. 10:50:41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Agos Arte doo, Šajkaška 23, 11108,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22.12.2024. 20:17:12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Fiksni telefon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BANJA, Industrijska zona, 464, 34304, 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110/24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20.12.2024. 10:09:39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Elektronik partner doo Beograd , DR IVANA RIBARA, 146 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582/2024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20.12.2024. 16:55:35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USPON DOO ČAČAK, Bulevar oslobođenja, 17, 32102,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15/13/12/24-VP11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22.12.2024. 10:50:41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Agos Arte doo, Šajkaška 23, 11108,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22.12.2024. 20:17:12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Električna panelna grejalica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Agos Arte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uplata na tekući račun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Elektronik partner doo Beograd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Fiksni telefon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Agos Arte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, uplata na tekući račun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Elektronik partner doo Beograd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Električna panelna grejalica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Agos Arte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uplata na tekući račun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Elektronik partner doo Beograd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Fiksni telefon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Agos Arte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, uplata na tekući račun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Elektronik partner doo Beograd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Električna panelna grejalica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Elektronik partner doo Beograd 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39.900,00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Agos Arte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32.450,00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38.940,00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Fiksni telefon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10.920,00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Elektronik partner doo Beograd 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9.950,00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11.940,00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Agos Arte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10.760,00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12.900,00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Električna panelna grejalica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28.750,00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Agos Arte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32.450,00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Elektronik partner doo Beograd 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32.500,00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33.250,00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Fiksni telefon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O DOO ARANĐELOVAC, 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9.100,00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9.950,00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Elektronik partner doo Beograd 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Agos Arte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10.760,00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48" w:name="_Hlk32839505_0"/>
      <w:bookmarkStart w:id="49" w:name="1_0"/>
      <w:bookmarkEnd w:id="49"/>
      <w:r w:rsidRPr="003B6A19">
        <w:rPr>
          <w:rFonts w:ascii="Calibri" w:eastAsia="Calibri" w:hAnsi="Calibri" w:cs="Calibri"/>
          <w:sz w:val="20"/>
          <w:szCs w:val="20"/>
        </w:rPr>
        <w:t>Odluka o dodeli se odnosi na obe partije.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50" w:name="2_0"/>
            <w:bookmarkEnd w:id="50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8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