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10.01.2025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02-23/41/6-24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23/41-24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Redovno održavanje i servisiranje električnih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F02-0049970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Redovno održavanje i servisiranje električnih aparata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1.338.000,00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UGOTEHNA 037 DOO KRUŠEVAC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110055078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Neznanog junaka 85A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Kruševac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1.299.138,00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1.558.965,60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Redovno održavanje i servisiranje električnih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23/41-24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02-23/41/2, 24.12.2024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1.338.000,00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F02-0049970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27.12.2024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10.01.2025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Đorđević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Redovno održavanje i servisiranje električnih aparata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10.01.2025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10.01.2025 09:00:13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KRUŠEVAC, Neznanog junaka 85A, 37000, Kruševac,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6.1.2025. 13:29:47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1299138.00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1558965.60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1299138.00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1558965.60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1.299.138,00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1.558.965,60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1.299.138,00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