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27.01.2025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02-23/3/6-25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23/3-25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Антивирусни лек-Xофлуза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Ф02-0000542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Антивирусни лек-Xофлуза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СОПХАРМА ТРАДИНГ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100125653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ВИЛИНЕ ВОДЕ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(ПАЛИЛУЛА)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351.507,00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386.657,70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Антивирусни лек-Xофлуза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23/3-25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02-23/3/2-25, 15.01.2025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33600000-Фармацеутски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Ф02-0000542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27.01.2025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Антивирусни лек-Xофлуза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27.01.2025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27.01.2025 10:10:33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П-012726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23.1.2025. 12:58:51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СОПХАРМА ТРАДИНГ ДОО, ВИЛИНЕ ВОДЕ ББ, 11060,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2701/2025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24.1.2025. 13:21:33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354393.60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389832.90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одожено 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СОПХАРМА ТРАДИНГ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386657.70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ВИРМАНСКИ ОДЛОЗЕНО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354393.60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389832.90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Вирмански одожено 30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СОПХАРМА ТРАДИНГ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386657.70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ВИРМАНСКИ ОДЛОЗЕНО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354.393,60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389.832,90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СОПХАРМА ТРАДИНГ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351.507,00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386.657,70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СОПХАРМА ТРАДИНГ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351.507,00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354.393,60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све услове наведене у конкурсној документацији, тако да је понуда у потпуности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све услове наведене у конкурсној документацији, тако да је понуда у потпуности прихватљива.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