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05.02.2025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02-23/5/99-24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 медицинских апарата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Ф02-0004525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Сервис аутоклава марке АЕ-75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ВИЦОР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маршала Толбухина,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24.500,00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29.400,00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3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Сервис хематолошког анализатора "Мyтхиц 22"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ВИЦОР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маршала Толбухина,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89.000,00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106.800,00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27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184"/>
        <w:gridCol w:w="6202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Сервис медицинских апарата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50420000-Услуге поправке и одржавања медицинске и хируршке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аутоклава марке АЕ-75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хематолошког анализатора "Мyтхиц 22"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24.01.2025 11:58:36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ЛАБТЕХ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БЕОЛАСЕР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ДРАГЕР ТЕХНИКА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ВИЦОР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АЛПХА ИМАГИНГ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САМОСТАЛНА ЗАНАТСКА РАДЊА ИНТЕРМЕДИКАЛ НЕНАД РЕШЕТАР ПРЕДУЗЕТНИК БЕОГРАД (ЗВЕЗДАРА)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ПРОМЕДИА ДОО  КИКИНДА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ФЕНИКС-МЕДИКА ДОО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Сервис аутоклава марке АЕ-75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Сервис хематолошког анализатора "Мyтхиц 22"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04.02.2025 09:00:23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аутоклава марке АЕ-75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ДОО, Булевар маршала Толбухина, 42,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3.2.2025. 10:36:01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хематолошког анализатора "Мyтхиц 22"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ДОО, Булевар маршала Толбухина, 42,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3.2.2025. 10:36:01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Сервис аутоклава марке АЕ-75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СЕФ-у,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Сервис хематолошког анализатора "Мyтхиц 22"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СЕФ-у,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Сервис аутоклава марке АЕ-75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СЕФ-у,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Сервис хематолошког анализатора "Мyтхиц 22"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генерисања фактуре у СЕФ-у, вирмански.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аутоклава марке АЕ-75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хематолошког анализатора "Мyтхиц 22"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аутоклава марке АЕ-75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24.500,00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хематолошког анализатора "Мyтхиц 22"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ВИЦОР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је донета на основу критеријума најнижа понуђена цена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