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11.02.2025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02-23/5/7-25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23/5-25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Редовно сервисирање лифтова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Ф02-0001586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50750000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Редовно сервисирање лифтова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ЛЕВЕЛ ОДРЖАВАЊЕ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109060488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Булевар 12 фебруар 121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895.270,00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1.074.324,00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Редовно сервисирање лифтова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23/5-25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02-23/5/2-25, 28.01.2025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50750000-Услуге одржавања лифтова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се спроводи за Партију 1-Редовно одржавање лифтова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Ф02-0001586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31.01.2025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11.02.2025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Ђорђевић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Редовно сервисирање лифтова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Гарантни рок за уграђене делове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11.02.2025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11.02.2025 09:00:31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ЛЕВЕЛ ОДРЖАВАЊЕ ДОО, Булевар 12 фебруар 121,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10.2.2025. 10:49:24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уграђене делове 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ЛЕВЕЛ ОДРЖАВАЊЕ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895270.00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1074324.00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дана генерисања фактуре у СЕФ-у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уграђене делове 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ЛЕВЕЛ ОДРЖАВАЊЕ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895270.00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1074324.00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дана генерисања фактуре у СЕФ-у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ЛЕВЕЛ ОДРЖАВАЊЕ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895.270,00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1.074.324,00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ЛЕВЕЛ ОДРЖАВАЊЕ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895.270,00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