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21.02.2025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02-23/4/13-25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став 1. тачка 8)Закона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23/4-25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Административни материјал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Ф02-0000951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30192000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Канцеларијски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Административни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23/4-25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02-23/4/2-25, 17.01.2025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Ф02-0000951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23.01.2025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Канцеларијски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18.02.2025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18.02.2025 09:02:21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Канцеларијски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Т.П. ЛАСЕР ТЕАМ ДОО КРУШЕВАЦ, ШУМАДИЈСКА, 113/2, 37000, Крушевац,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14.2.2025. 09:51:43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ПАПИРДОЛ ДОО ЧАЧАК, МИЛОША ЋОСИЋА, 6,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15.2.2025. 20:08:58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ФАКТОР ДОО, ВУКАШИНА МРЊАВЧЕВИЋА 9, 18103,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17.2.2025. 15:00:18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д.о.о, Репиште 7, 32303, Брђани,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48-т-40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18.2.2025. 08:28:11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ФАКТОР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694961.00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833341.20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 на рачун продавца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ПАПИРДОЛ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606361.00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727633.20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678619.50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814343.40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Т.П. ЛАСЕР ТЕАМ ДОО КРУШЕВАЦ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740902.00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889082.40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ФАКТОР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694961.00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833341.20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 на рачун продавца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ПАПИРДОЛ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606361.00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727633.20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678619.50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814343.40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Т.П. ЛАСЕР ТЕАМ ДОО КРУШЕВАЦ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740902.00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889082.40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46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Канцеларијски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Т.П. ЛАСЕР ТЕАМ ДОО КРУШЕВАЦ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740.902,00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889.082,40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привредног субјекта Т.П. ЛАСЕР ТЕАМ ДОО Крушевац, ул. Шумадијска 113/2, 37000 Крушевац, ПИБ 107293849, матични број 20776048 одбијена је као неприхватљива јер је наручилац у партији 1 - канцеларијски материјал за ставку под редним бројем 47. тражио  "Фотокопир папир А4 100% рециклирани за фотокопир апарате, ласерске и ик-јет штампаче, 80г/м², ИСО 9706, бели, стандарни, 500 листова у пакету", а исти је у понуди дао фотокопир папир А4 100% рециклирани али без стандарда ИСО 9706.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ПАПИРДОЛ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606.361,00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727.633,20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привредног субјекта ПАПИРДОЛ ДОО ЧАЧАК, ул. Милоша Ћосића 6, 32000 Чачак, ПИБ 101113312, матични број 06453554 одбијена је као неприхватљива јер је наручилац у партији 1 - канцеларијски материјал за ставку под редним бројем 47. тражио  "Фотокопир папир А4 100% рециклирани за фотокопир апарате, ласерске и ик-јет штампаче, 80г/м², ИСО 9706, бели, стандарни, 500 листова у пакету", а исти је у понуди дао фотокопир папир А4 100% ЕЦФ влакна (папир на бази природних (необрађених/нових) влакана која потичу из ресурса којима се управља на одржив начин и/или законито посеченог дрвећа).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ФАКТОР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694.961,00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833.341,20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ФАКТОР ДОО, ул. Вукашина Мравчевића бр.9, 18103 Ниш, ПИБ 100338980, матични број 07870469 одбијена је као неприхватљива јер је наручилац у партији 1 - канцеларијски материјал за ставку под редним бројем 47. тражио  "Фотокопир папир А4 100% рециклирани за фотокопир апарате, ласерске и ик-јет штампаче, 80г/м², ИСО 9706, бели, стандарни, 500 листова у пакету", а исти је у понуди дао фотокопир папир А4 100% рециклирани али без стандарда ИСО 9706.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678.619,50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814.343,40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Сагиттариус ДОО, Репиште 7, 32303 Брђани, Горњи Милановац, ПИБ 100960325, матични број 08715840 одбијена је као неприхватљива јер је наручилац у партији 1 - канцеларијски материјал за ставку под редним бројем 47. тражио  "Фотокопир папир А4 100% рециклирани за фотокопир апарате, ласерске и ик-јет штампаче, 80г/м², ИСО 9706, бели, стандарни, 500 листова у пакету", а исти је у понуди дао фотокопир папир А4 100% рециклирани али без стандарда ИСО 9706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Канцеларијски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 јавну набавку - Административног материјала за партију 1-Канцеларијски материјал-пристигле све неприхватљиве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21" w:name="_Hlk32839505_0"/>
      <w:bookmarkStart w:id="22" w:name="1_0"/>
      <w:bookmarkEnd w:id="22"/>
      <w:r w:rsidRPr="00A37023">
        <w:rPr>
          <w:rFonts w:ascii="Calibri" w:eastAsia="Calibri" w:hAnsi="Calibri" w:cs="Calibri"/>
          <w:w w:val="100"/>
          <w:sz w:val="20"/>
          <w:szCs w:val="20"/>
        </w:rPr>
        <w:t>За јавну набавку - Административног материјала за партију 1-Канцеларијски материјал-пристигле све неприхватљиве понуде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2_0"/>
            <w:bookmarkEnd w:id="2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