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409ED" w:rsidRPr="00601DBA" w:rsidP="006409ED" w14:paraId="6403EC05" w14:textId="4B02BCF2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116577677"/>
      <w:bookmarkStart w:id="1" w:name="_Hlk32839505"/>
      <w:bookmarkStart w:id="2" w:name="7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СПЕЦИЈАЛНА БОЛНИЦА ЗА НЕСПЕЦИФИЧНЕ ПЛУЋНЕ БОЛЕСТИ "СОКОБАЊА"</w:t>
      </w:r>
    </w:p>
    <w:p w:rsidR="006409ED" w:rsidRPr="001F55F6" w:rsidP="006409ED" w14:paraId="058256B5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3" w:name="8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6409ED" w:rsidP="006409ED" w14:paraId="74451DE4" w14:textId="1731B572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9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ВОЈВОДЕ МИШИЋА БР.48</w:t>
      </w:r>
    </w:p>
    <w:p w:rsidR="006409ED" w:rsidRPr="001F55F6" w:rsidP="006409ED" w14:paraId="1A98A041" w14:textId="648FCEBF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10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11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СОКОБАЊА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0"/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665C4D9D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1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03.03.2025</w:t>
      </w:r>
    </w:p>
    <w:p w:rsidR="001F55F6" w:rsidRPr="001F55F6" w:rsidP="001F55F6" w14:paraId="1B2FD28D" w14:textId="68B75C71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3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02-23/1/15-25</w:t>
      </w:r>
    </w:p>
    <w:p w:rsidR="001F55F6" w:rsidRPr="00A9707B" w:rsidP="00A9707B" w14:paraId="53FD827A" w14:textId="2A4EAAE8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2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ст. 1. и 7. Закона о јавним набавкама („Службени гласник“, број 91/19), наручилац доноси, Одлуку о закључењу оквирног споразума.</w:t>
      </w:r>
    </w:p>
    <w:p w:rsidR="001F55F6" w:rsidRPr="001F55F6" w:rsidP="00A9707B" w14:paraId="2E4A0798" w14:textId="71A59B9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D005DE">
        <w:rPr>
          <w:rFonts w:cstheme="minorHAnsi"/>
          <w:b/>
          <w:sz w:val="32"/>
          <w:szCs w:val="32"/>
          <w:lang w:val="sr-Latn-BA"/>
        </w:rPr>
        <w:t>ОДЛУКА О ЗАКЉУЧЕЊУ ОКВИРНОГ СПОРАЗУМА</w:t>
      </w:r>
    </w:p>
    <w:p w:rsidR="001F55F6" w:rsidRPr="001F55F6" w:rsidP="001F55F6" w14:paraId="2D28022D" w14:textId="356AB87F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СПЕЦИЈАЛНА БОЛНИЦА ЗА НЕСПЕЦИФИЧНЕ ПЛУЋНЕ БОЛЕСТИ "СОКОБАЊА"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23/1-25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Животне намирнице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2025/С Ф02-0000300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13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15000000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10004" w:type="dxa"/>
        <w:tblInd w:w="-5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004"/>
      </w:tblGrid>
      <w:tr w14:paraId="506A18B8" w14:textId="77777777" w:rsidTr="00800572">
        <w:tblPrEx>
          <w:tblW w:w="10004" w:type="dxa"/>
          <w:tblInd w:w="-5" w:type="dxa"/>
          <w:tblBorders>
            <w:left w:val="none" w:sz="0" w:space="0" w:color="auto"/>
            <w:right w:val="none" w:sz="0" w:space="0" w:color="auto"/>
          </w:tblBorders>
          <w:tblLook w:val="04A0"/>
        </w:tblPrEx>
        <w:trPr>
          <w:trHeight w:val="872"/>
        </w:trPr>
        <w:tc>
          <w:tcPr>
            <w:tcW w:w="0" w:type="auto"/>
          </w:tcPr>
          <w:p w:rsidR="006E7A16" w:rsidRPr="001F55F6" w:rsidP="00AC742F" w14:paraId="48FDD914" w14:textId="77777777">
            <w:pPr>
              <w:pStyle w:val="Odjeljci"/>
              <w:spacing w:before="12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5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6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Свеже месо</w:t>
            </w:r>
          </w:p>
          <w:p w:rsidR="006E7A16" w:rsidRPr="00B84A8C" w:rsidP="00AC742F" w14:paraId="4D7DA351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7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8.650.000,00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8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6E7A16" w:rsidRPr="00246D5A" w:rsidP="00AC742F" w14:paraId="67EF261A" w14:textId="5F9C6EF1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788"/>
            </w:tblGrid>
            <w:tr w14:paraId="72FA9CED" w14:textId="77777777" w:rsidTr="00AC742F">
              <w:tblPrEx>
                <w:tblW w:w="5000" w:type="pct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P="00AC742F" w14:paraId="5C959ED1" w14:textId="77777777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2" w:name="22"/>
                  <w:bookmarkEnd w:id="2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ДРУШТВО ЗА ПРОИЗВОДЊУ И ПРОМЕТ ПЕТКОВИЋ ЕXПОРТ-ИМПОРТ ДРУШТВО СА ОГРАНИЧЕНОМ ОДГОВОРНОШЋУ ПАРАЋИН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100940470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БОВАНСКА 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ПАРАЋИН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35250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P="00AC742F" w14:paraId="13632A9C" w14:textId="5C2B743E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8" w:name="19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7.348.250,00</w:t>
            </w:r>
          </w:p>
          <w:p w:rsidR="006E7A16" w:rsidRPr="00B84A8C" w:rsidP="00AC742F" w14:paraId="5E66558C" w14:textId="1AECADAF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оквирног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споразума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9" w:name="20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8.189.275,00</w:t>
            </w:r>
          </w:p>
          <w:p w:rsidR="006E7A16" w:rsidP="00AC742F" w14:paraId="16ECC284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0" w:name="21"/>
            <w:bookmarkEnd w:id="30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РСД</w:t>
            </w:r>
          </w:p>
          <w:p w:rsidR="006E7A16" w:rsidRPr="00D97E3E" w:rsidP="00AC742F" w14:paraId="13EEEF96" w14:textId="1B0A9A01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31" w:name="14"/>
            <w:bookmarkEnd w:id="31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Привредни субјект је испунио услове захтеване конкурсном документацијом и изабран је на основу критеријума најнижа понуђена цена.</w:t>
            </w:r>
          </w:p>
        </w:tc>
      </w:tr>
      <w:tr w14:paraId="506A18B8" w14:textId="77777777" w:rsidTr="00800572">
        <w:tblPrEx>
          <w:tblW w:w="10004" w:type="dxa"/>
          <w:tblInd w:w="-5" w:type="dxa"/>
          <w:tblLook w:val="04A0"/>
        </w:tblPrEx>
        <w:trPr>
          <w:trHeight w:val="872"/>
        </w:trPr>
        <w:tc>
          <w:tcPr>
            <w:tcW w:w="0" w:type="auto"/>
          </w:tcPr>
          <w:p w:rsidR="006E7A16" w:rsidRPr="001F55F6" w:rsidP="00AC742F" w14:textId="77777777">
            <w:pPr>
              <w:pStyle w:val="Odjeljci"/>
              <w:spacing w:before="12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2" w:name="29"/>
            <w:bookmarkEnd w:id="32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3" w:name="30"/>
            <w:bookmarkEnd w:id="33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Месни производи</w:t>
            </w:r>
          </w:p>
          <w:p w:rsidR="006E7A16" w:rsidRPr="00B84A8C" w:rsidP="00AC742F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4" w:name="31"/>
            <w:bookmarkEnd w:id="3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3.200.000,00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2"/>
            <w:bookmarkEnd w:id="35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6E7A16" w:rsidRPr="00246D5A" w:rsidP="00AC742F" w14:textId="5F9C6EF1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788"/>
            </w:tblGrid>
            <w:tr w14:paraId="72FA9CED" w14:textId="77777777" w:rsidTr="00AC742F">
              <w:tblPrEx>
                <w:tblW w:w="5000" w:type="pct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P="00AC742F" w14:textId="77777777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6" w:name="36"/>
                  <w:bookmarkEnd w:id="3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ТП МЕСОКОМБИНАТ-ПРОМЕТ ДОО ЛЕСКОВАЦ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" w:name="37"/>
                  <w:bookmarkEnd w:id="3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101907258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" w:name="38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Косовке девојке 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ЛЕСКОВАЦ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16231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P="00AC742F" w14:textId="5C2B743E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2" w:name="33"/>
            <w:bookmarkEnd w:id="4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2.996.800,00</w:t>
            </w:r>
          </w:p>
          <w:p w:rsidR="006E7A16" w:rsidRPr="00B84A8C" w:rsidP="00AC742F" w14:textId="1AECADAF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оквирног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споразума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3" w:name="34"/>
            <w:bookmarkEnd w:id="4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3.596.160,00</w:t>
            </w:r>
          </w:p>
          <w:p w:rsidR="006E7A16" w:rsidP="00AC742F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4" w:name="35"/>
            <w:bookmarkEnd w:id="44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РСД</w:t>
            </w:r>
          </w:p>
          <w:p w:rsidR="006E7A16" w:rsidRPr="00D97E3E" w:rsidP="00AC742F" w14:textId="1B0A9A01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45" w:name="28"/>
            <w:bookmarkEnd w:id="45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Привредни субјект је испунио услове захтеване конкурсном документацијом и изабран је на основу критеријума најнижа понуђена цена.</w:t>
            </w:r>
          </w:p>
        </w:tc>
      </w:tr>
      <w:tr w14:paraId="506A18B8" w14:textId="77777777" w:rsidTr="00800572">
        <w:tblPrEx>
          <w:tblW w:w="10004" w:type="dxa"/>
          <w:tblInd w:w="-5" w:type="dxa"/>
          <w:tblLook w:val="04A0"/>
        </w:tblPrEx>
        <w:trPr>
          <w:trHeight w:val="872"/>
        </w:trPr>
        <w:tc>
          <w:tcPr>
            <w:tcW w:w="0" w:type="auto"/>
          </w:tcPr>
          <w:p w:rsidR="006E7A16" w:rsidRPr="001F55F6" w:rsidP="00AC742F" w14:textId="77777777">
            <w:pPr>
              <w:pStyle w:val="Odjeljci"/>
              <w:spacing w:before="12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6" w:name="43"/>
            <w:bookmarkEnd w:id="46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7" w:name="44"/>
            <w:bookmarkEnd w:id="47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Пилеће месо смрзнуто</w:t>
            </w:r>
          </w:p>
          <w:p w:rsidR="006E7A16" w:rsidRPr="00B84A8C" w:rsidP="00AC742F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8" w:name="45"/>
            <w:bookmarkEnd w:id="48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3.650.000,00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9" w:name="46"/>
            <w:bookmarkEnd w:id="49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6E7A16" w:rsidRPr="00246D5A" w:rsidP="00AC742F" w14:textId="5F9C6EF1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788"/>
            </w:tblGrid>
            <w:tr w14:paraId="72FA9CED" w14:textId="77777777" w:rsidTr="00AC742F">
              <w:tblPrEx>
                <w:tblW w:w="5000" w:type="pct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P="00AC742F" w14:textId="77777777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50" w:name="50"/>
                  <w:bookmarkEnd w:id="5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ЦМАНА ДОО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1" w:name="51"/>
                  <w:bookmarkEnd w:id="5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104022451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2" w:name="52"/>
                  <w:bookmarkEnd w:id="5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БУЛЕВАР ОСЛОБОЂЕЊА, 16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3" w:name="53"/>
                  <w:bookmarkEnd w:id="5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КРЊЕВО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4"/>
                  <w:bookmarkEnd w:id="5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11319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5"/>
                  <w:bookmarkEnd w:id="55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P="00AC742F" w14:textId="5C2B743E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6" w:name="47"/>
            <w:bookmarkEnd w:id="5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2.755.500,00</w:t>
            </w:r>
          </w:p>
          <w:p w:rsidR="006E7A16" w:rsidRPr="00B84A8C" w:rsidP="00AC742F" w14:textId="1AECADAF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оквирног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споразума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57" w:name="48"/>
            <w:bookmarkEnd w:id="5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3.031.050,00</w:t>
            </w:r>
          </w:p>
          <w:p w:rsidR="006E7A16" w:rsidP="00AC742F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8" w:name="49"/>
            <w:bookmarkEnd w:id="58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РСД</w:t>
            </w:r>
          </w:p>
          <w:p w:rsidR="006E7A16" w:rsidRPr="00D97E3E" w:rsidP="00AC742F" w14:textId="1B0A9A01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59" w:name="42"/>
            <w:bookmarkEnd w:id="59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Привредни субјект је испунио услове захтеване конкурсном документацијом и изабран је на основу критеријума најнижа понуђена цена.</w:t>
            </w:r>
          </w:p>
        </w:tc>
      </w:tr>
      <w:tr w14:paraId="506A18B8" w14:textId="77777777" w:rsidTr="00800572">
        <w:tblPrEx>
          <w:tblW w:w="10004" w:type="dxa"/>
          <w:tblInd w:w="-5" w:type="dxa"/>
          <w:tblLook w:val="04A0"/>
        </w:tblPrEx>
        <w:trPr>
          <w:trHeight w:val="872"/>
        </w:trPr>
        <w:tc>
          <w:tcPr>
            <w:tcW w:w="0" w:type="auto"/>
          </w:tcPr>
          <w:p w:rsidR="006E7A16" w:rsidRPr="001F55F6" w:rsidP="00AC742F" w14:textId="77777777">
            <w:pPr>
              <w:pStyle w:val="Odjeljci"/>
              <w:spacing w:before="12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60" w:name="57"/>
            <w:bookmarkEnd w:id="60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61" w:name="58"/>
            <w:bookmarkEnd w:id="61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Риба смрзнута и прерађевине</w:t>
            </w:r>
          </w:p>
          <w:p w:rsidR="006E7A16" w:rsidRPr="00B84A8C" w:rsidP="00AC742F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2" w:name="59"/>
            <w:bookmarkEnd w:id="62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2.200.000,00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3" w:name="60"/>
            <w:bookmarkEnd w:id="63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6E7A16" w:rsidRPr="00246D5A" w:rsidP="00AC742F" w14:textId="5F9C6EF1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788"/>
            </w:tblGrid>
            <w:tr w14:paraId="72FA9CED" w14:textId="77777777" w:rsidTr="00AC742F">
              <w:tblPrEx>
                <w:tblW w:w="5000" w:type="pct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P="00AC742F" w14:textId="77777777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64" w:name="64"/>
                  <w:bookmarkEnd w:id="6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ДОО ПРИНЦИПАЛ ДУО ЧАЧАК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5" w:name="65"/>
                  <w:bookmarkEnd w:id="6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101116811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6" w:name="66"/>
                  <w:bookmarkEnd w:id="6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ЂАКОНА АВАКУМА 134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7" w:name="67"/>
                  <w:bookmarkEnd w:id="6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Трнава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8" w:name="68"/>
                  <w:bookmarkEnd w:id="6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9" w:name="69"/>
                  <w:bookmarkEnd w:id="69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P="00AC742F" w14:textId="5C2B743E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70" w:name="61"/>
            <w:bookmarkEnd w:id="7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2.191.955,00</w:t>
            </w:r>
          </w:p>
          <w:p w:rsidR="006E7A16" w:rsidRPr="00B84A8C" w:rsidP="00AC742F" w14:textId="1AECADAF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оквирног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споразума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71" w:name="62"/>
            <w:bookmarkEnd w:id="71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2.453.608,00</w:t>
            </w:r>
          </w:p>
          <w:p w:rsidR="006E7A16" w:rsidP="00AC742F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2" w:name="63"/>
            <w:bookmarkEnd w:id="72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РСД</w:t>
            </w:r>
          </w:p>
          <w:p w:rsidR="006E7A16" w:rsidRPr="00D97E3E" w:rsidP="00AC742F" w14:textId="1B0A9A01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73" w:name="56"/>
            <w:bookmarkEnd w:id="73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Привредни субјект је испунио услове захтеване конкурсном документацијом и изабран је на основу критеријума најнижа понуђена цена.</w:t>
            </w:r>
          </w:p>
        </w:tc>
      </w:tr>
      <w:tr w14:paraId="506A18B8" w14:textId="77777777" w:rsidTr="00800572">
        <w:tblPrEx>
          <w:tblW w:w="10004" w:type="dxa"/>
          <w:tblInd w:w="-5" w:type="dxa"/>
          <w:tblLook w:val="04A0"/>
        </w:tblPrEx>
        <w:trPr>
          <w:trHeight w:val="872"/>
        </w:trPr>
        <w:tc>
          <w:tcPr>
            <w:tcW w:w="0" w:type="auto"/>
          </w:tcPr>
          <w:p w:rsidR="006E7A16" w:rsidRPr="001F55F6" w:rsidP="00AC742F" w14:textId="77777777">
            <w:pPr>
              <w:pStyle w:val="Odjeljci"/>
              <w:spacing w:before="12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74" w:name="71"/>
            <w:bookmarkEnd w:id="74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75" w:name="72"/>
            <w:bookmarkEnd w:id="7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Јаја</w:t>
            </w:r>
          </w:p>
          <w:p w:rsidR="006E7A16" w:rsidRPr="00B84A8C" w:rsidP="00AC742F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6" w:name="73"/>
            <w:bookmarkEnd w:id="76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1.800.000,00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7" w:name="74"/>
            <w:bookmarkEnd w:id="77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6E7A16" w:rsidRPr="00246D5A" w:rsidP="00AC742F" w14:textId="5F9C6EF1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788"/>
            </w:tblGrid>
            <w:tr w14:paraId="72FA9CED" w14:textId="77777777" w:rsidTr="00AC742F">
              <w:tblPrEx>
                <w:tblW w:w="5000" w:type="pct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P="00AC742F" w14:textId="77777777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78" w:name="78"/>
                  <w:bookmarkEnd w:id="7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СРБОКОКА ПРОМЕТ ДОО ЈАГОДИНА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9" w:name="79"/>
                  <w:bookmarkEnd w:id="7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103194577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0" w:name="80"/>
                  <w:bookmarkEnd w:id="8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Краља Петра Првог 108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1" w:name="81"/>
                  <w:bookmarkEnd w:id="8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Вољавче - Јагодина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2" w:name="82"/>
                  <w:bookmarkEnd w:id="8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35000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3" w:name="83"/>
                  <w:bookmarkEnd w:id="8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P="00AC742F" w14:textId="5C2B743E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84" w:name="75"/>
            <w:bookmarkEnd w:id="8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1.167.600,00</w:t>
            </w:r>
          </w:p>
          <w:p w:rsidR="006E7A16" w:rsidRPr="00B84A8C" w:rsidP="00AC742F" w14:textId="1AECADAF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оквирног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споразума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85" w:name="76"/>
            <w:bookmarkEnd w:id="8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1.284.360,00</w:t>
            </w:r>
          </w:p>
          <w:p w:rsidR="006E7A16" w:rsidP="00AC742F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6" w:name="77"/>
            <w:bookmarkEnd w:id="86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РСД</w:t>
            </w:r>
          </w:p>
          <w:p w:rsidR="006E7A16" w:rsidRPr="00D97E3E" w:rsidP="00AC742F" w14:textId="1B0A9A01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87" w:name="70"/>
            <w:bookmarkEnd w:id="8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Привредни субјект је испунио услове захтеване конкурсном документацијом и изабран је на основу критеријума најнижа понуђена цена.</w:t>
            </w:r>
          </w:p>
        </w:tc>
      </w:tr>
      <w:tr w14:paraId="506A18B8" w14:textId="77777777" w:rsidTr="00800572">
        <w:tblPrEx>
          <w:tblW w:w="10004" w:type="dxa"/>
          <w:tblInd w:w="-5" w:type="dxa"/>
          <w:tblLook w:val="04A0"/>
        </w:tblPrEx>
        <w:trPr>
          <w:trHeight w:val="872"/>
        </w:trPr>
        <w:tc>
          <w:tcPr>
            <w:tcW w:w="0" w:type="auto"/>
          </w:tcPr>
          <w:p w:rsidR="006E7A16" w:rsidRPr="001F55F6" w:rsidP="00AC742F" w14:textId="77777777">
            <w:pPr>
              <w:pStyle w:val="Odjeljci"/>
              <w:spacing w:before="12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88" w:name="85"/>
            <w:bookmarkEnd w:id="8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89" w:name="86"/>
            <w:bookmarkEnd w:id="8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Животињска и биљна уља и масти</w:t>
            </w:r>
          </w:p>
          <w:p w:rsidR="006E7A16" w:rsidRPr="00B84A8C" w:rsidP="00AC742F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0" w:name="87"/>
            <w:bookmarkEnd w:id="9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1.500.000,00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1" w:name="88"/>
            <w:bookmarkEnd w:id="9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6E7A16" w:rsidRPr="00246D5A" w:rsidP="00AC742F" w14:textId="5F9C6EF1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788"/>
            </w:tblGrid>
            <w:tr w14:paraId="72FA9CED" w14:textId="77777777" w:rsidTr="00AC742F">
              <w:tblPrEx>
                <w:tblW w:w="5000" w:type="pct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P="00AC742F" w14:textId="77777777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92" w:name="92"/>
                  <w:bookmarkEnd w:id="9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МИХАЈЛОВИЋ БЕНЗИНСКЕ СТАНИЦЕ ДОО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3" w:name="93"/>
                  <w:bookmarkEnd w:id="9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112960490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4" w:name="94"/>
                  <w:bookmarkEnd w:id="9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БРАНКА КРСМАНОВИЋА, 11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5" w:name="95"/>
                  <w:bookmarkEnd w:id="9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ДОЊА МУТНИЦА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6" w:name="96"/>
                  <w:bookmarkEnd w:id="9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35255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7" w:name="97"/>
                  <w:bookmarkEnd w:id="97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P="00AC742F" w14:textId="5C2B743E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98" w:name="89"/>
            <w:bookmarkEnd w:id="9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1.487.500,00</w:t>
            </w:r>
          </w:p>
          <w:p w:rsidR="006E7A16" w:rsidRPr="00B84A8C" w:rsidP="00AC742F" w14:textId="1AECADAF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оквирног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споразума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99" w:name="90"/>
            <w:bookmarkEnd w:id="9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1.699.000,00</w:t>
            </w:r>
          </w:p>
          <w:p w:rsidR="006E7A16" w:rsidP="00AC742F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0" w:name="91"/>
            <w:bookmarkEnd w:id="100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РСД</w:t>
            </w:r>
          </w:p>
          <w:p w:rsidR="006E7A16" w:rsidRPr="00D97E3E" w:rsidP="00AC742F" w14:textId="1B0A9A01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01" w:name="84"/>
            <w:bookmarkEnd w:id="101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Привредни субјект је испунио услове захтеване конкурсном документацијом и изабран је на основу критеријума најнижа понуђена цена.</w:t>
            </w:r>
          </w:p>
        </w:tc>
      </w:tr>
      <w:tr w14:paraId="506A18B8" w14:textId="77777777" w:rsidTr="00800572">
        <w:tblPrEx>
          <w:tblW w:w="10004" w:type="dxa"/>
          <w:tblInd w:w="-5" w:type="dxa"/>
          <w:tblLook w:val="04A0"/>
        </w:tblPrEx>
        <w:trPr>
          <w:trHeight w:val="872"/>
        </w:trPr>
        <w:tc>
          <w:tcPr>
            <w:tcW w:w="0" w:type="auto"/>
          </w:tcPr>
          <w:p w:rsidR="006E7A16" w:rsidRPr="001F55F6" w:rsidP="00AC742F" w14:textId="77777777">
            <w:pPr>
              <w:pStyle w:val="Odjeljci"/>
              <w:spacing w:before="12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02" w:name="99"/>
            <w:bookmarkEnd w:id="102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03" w:name="100"/>
            <w:bookmarkEnd w:id="103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Млеко и млечни производи</w:t>
            </w:r>
          </w:p>
          <w:p w:rsidR="006E7A16" w:rsidRPr="00B84A8C" w:rsidP="00AC742F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4" w:name="101"/>
            <w:bookmarkEnd w:id="10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5.500.000,00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5" w:name="102"/>
            <w:bookmarkEnd w:id="105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6E7A16" w:rsidRPr="00246D5A" w:rsidP="00AC742F" w14:textId="5F9C6EF1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788"/>
            </w:tblGrid>
            <w:tr w14:paraId="72FA9CED" w14:textId="77777777" w:rsidTr="00AC742F">
              <w:tblPrEx>
                <w:tblW w:w="5000" w:type="pct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P="00AC742F" w14:textId="77777777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06" w:name="106"/>
                  <w:bookmarkEnd w:id="10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МИЛК ХОУСЕ ДОО НИШ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7" w:name="107"/>
                  <w:bookmarkEnd w:id="10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108795831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8" w:name="108"/>
                  <w:bookmarkEnd w:id="10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Стевана Синђелића бр.160-168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9" w:name="109"/>
                  <w:bookmarkEnd w:id="10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Ниш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0" w:name="110"/>
                  <w:bookmarkEnd w:id="11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18000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1" w:name="111"/>
                  <w:bookmarkEnd w:id="111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P="00AC742F" w14:textId="5C2B743E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12" w:name="103"/>
            <w:bookmarkEnd w:id="11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5.305.900,00</w:t>
            </w:r>
          </w:p>
          <w:p w:rsidR="006E7A16" w:rsidRPr="00B84A8C" w:rsidP="00AC742F" w14:textId="1AECADAF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оквирног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споразума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13" w:name="104"/>
            <w:bookmarkEnd w:id="11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6.058.330,00</w:t>
            </w:r>
          </w:p>
          <w:p w:rsidR="006E7A16" w:rsidP="00AC742F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4" w:name="105"/>
            <w:bookmarkEnd w:id="114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РСД</w:t>
            </w:r>
          </w:p>
          <w:p w:rsidR="006E7A16" w:rsidRPr="00D97E3E" w:rsidP="00AC742F" w14:textId="1B0A9A01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15" w:name="98"/>
            <w:bookmarkEnd w:id="115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Привредни субјект је испунио услове захтеване конкурсном документацијом и изабран је на основу критеријума најнижа понуђена цена.</w:t>
            </w:r>
          </w:p>
        </w:tc>
      </w:tr>
      <w:tr w14:paraId="506A18B8" w14:textId="77777777" w:rsidTr="00800572">
        <w:tblPrEx>
          <w:tblW w:w="10004" w:type="dxa"/>
          <w:tblInd w:w="-5" w:type="dxa"/>
          <w:tblLook w:val="04A0"/>
        </w:tblPrEx>
        <w:trPr>
          <w:trHeight w:val="872"/>
        </w:trPr>
        <w:tc>
          <w:tcPr>
            <w:tcW w:w="0" w:type="auto"/>
          </w:tcPr>
          <w:p w:rsidR="006E7A16" w:rsidRPr="001F55F6" w:rsidP="00AC742F" w14:textId="77777777">
            <w:pPr>
              <w:pStyle w:val="Odjeljci"/>
              <w:spacing w:before="12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16" w:name="113"/>
            <w:bookmarkEnd w:id="116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17" w:name="114"/>
            <w:bookmarkEnd w:id="117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Хлеб и пекарски производи</w:t>
            </w:r>
          </w:p>
          <w:p w:rsidR="006E7A16" w:rsidRPr="00B84A8C" w:rsidP="00AC742F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8" w:name="115"/>
            <w:bookmarkEnd w:id="118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2.200.000,00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9" w:name="116"/>
            <w:bookmarkEnd w:id="119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6E7A16" w:rsidRPr="00246D5A" w:rsidP="00AC742F" w14:textId="5F9C6EF1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788"/>
            </w:tblGrid>
            <w:tr w14:paraId="72FA9CED" w14:textId="77777777" w:rsidTr="00AC742F">
              <w:tblPrEx>
                <w:tblW w:w="5000" w:type="pct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P="00AC742F" w14:textId="77777777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20" w:name="120"/>
                  <w:bookmarkEnd w:id="12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ПТР Сокопек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1" w:name="121"/>
                  <w:bookmarkEnd w:id="12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100691614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2" w:name="122"/>
                  <w:bookmarkEnd w:id="12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Гаврила Принципа 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3" w:name="123"/>
                  <w:bookmarkEnd w:id="1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Сокобања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4" w:name="124"/>
                  <w:bookmarkEnd w:id="1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18230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5" w:name="125"/>
                  <w:bookmarkEnd w:id="125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P="00AC742F" w14:textId="5C2B743E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26" w:name="117"/>
            <w:bookmarkEnd w:id="1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2.160.000,00</w:t>
            </w:r>
          </w:p>
          <w:p w:rsidR="006E7A16" w:rsidRPr="00B84A8C" w:rsidP="00AC742F" w14:textId="1AECADAF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оквирног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споразума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27" w:name="118"/>
            <w:bookmarkEnd w:id="1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2.376.000,00</w:t>
            </w:r>
          </w:p>
          <w:p w:rsidR="006E7A16" w:rsidP="00AC742F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8" w:name="119"/>
            <w:bookmarkEnd w:id="128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РСД</w:t>
            </w:r>
          </w:p>
          <w:p w:rsidR="006E7A16" w:rsidRPr="00D97E3E" w:rsidP="00AC742F" w14:textId="1B0A9A01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29" w:name="112"/>
            <w:bookmarkEnd w:id="129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Привредни субјект је испунио услове захтеване конкурсном документацијом и изабран је на основу критеријума најнижа понуђена цена.</w:t>
            </w:r>
          </w:p>
        </w:tc>
      </w:tr>
      <w:tr w14:paraId="506A18B8" w14:textId="77777777" w:rsidTr="00800572">
        <w:tblPrEx>
          <w:tblW w:w="10004" w:type="dxa"/>
          <w:tblInd w:w="-5" w:type="dxa"/>
          <w:tblLook w:val="04A0"/>
        </w:tblPrEx>
        <w:trPr>
          <w:trHeight w:val="872"/>
        </w:trPr>
        <w:tc>
          <w:tcPr>
            <w:tcW w:w="0" w:type="auto"/>
          </w:tcPr>
          <w:p w:rsidR="006E7A16" w:rsidRPr="001F55F6" w:rsidP="00AC742F" w14:textId="77777777">
            <w:pPr>
              <w:pStyle w:val="Odjeljci"/>
              <w:spacing w:before="12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30" w:name="127"/>
            <w:bookmarkEnd w:id="130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31" w:name="128"/>
            <w:bookmarkEnd w:id="131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Смрзнуто лиснато пециво</w:t>
            </w:r>
          </w:p>
          <w:p w:rsidR="006E7A16" w:rsidRPr="00B84A8C" w:rsidP="00AC742F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32" w:name="129"/>
            <w:bookmarkEnd w:id="132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1.250.000,00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33" w:name="130"/>
            <w:bookmarkEnd w:id="133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6E7A16" w:rsidRPr="00246D5A" w:rsidP="00AC742F" w14:textId="5F9C6EF1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788"/>
            </w:tblGrid>
            <w:tr w14:paraId="72FA9CED" w14:textId="77777777" w:rsidTr="00AC742F">
              <w:tblPrEx>
                <w:tblW w:w="5000" w:type="pct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P="00AC742F" w14:textId="77777777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34" w:name="134"/>
                  <w:bookmarkEnd w:id="13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НЕНСИЦО ДОО БЕОГРАД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5" w:name="135"/>
                  <w:bookmarkEnd w:id="13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101728192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6" w:name="136"/>
                  <w:bookmarkEnd w:id="13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Маршала Тита, 88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7" w:name="137"/>
                  <w:bookmarkEnd w:id="13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Београд (Палилула)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8" w:name="138"/>
                  <w:bookmarkEnd w:id="1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11060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9" w:name="139"/>
                  <w:bookmarkEnd w:id="139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P="00AC742F" w14:textId="5C2B743E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40" w:name="131"/>
            <w:bookmarkEnd w:id="14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1.389.364,40</w:t>
            </w:r>
          </w:p>
          <w:p w:rsidR="006E7A16" w:rsidRPr="00B84A8C" w:rsidP="00AC742F" w14:textId="1AECADAF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оквирног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споразума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41" w:name="132"/>
            <w:bookmarkEnd w:id="141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1.528.250,00</w:t>
            </w:r>
          </w:p>
          <w:p w:rsidR="006E7A16" w:rsidP="00AC742F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2" w:name="133"/>
            <w:bookmarkEnd w:id="142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РСД</w:t>
            </w:r>
          </w:p>
          <w:p w:rsidR="006E7A16" w:rsidRPr="00D97E3E" w:rsidP="00AC742F" w14:textId="1B0A9A01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43" w:name="126"/>
            <w:bookmarkEnd w:id="143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Привредни субјект је испунио услове захтеване конкурсном документацијом и изабран је на основу критеријума најнижа понуђена цена.</w:t>
            </w:r>
          </w:p>
        </w:tc>
      </w:tr>
      <w:tr w14:paraId="506A18B8" w14:textId="77777777" w:rsidTr="00800572">
        <w:tblPrEx>
          <w:tblW w:w="10004" w:type="dxa"/>
          <w:tblInd w:w="-5" w:type="dxa"/>
          <w:tblLook w:val="04A0"/>
        </w:tblPrEx>
        <w:trPr>
          <w:trHeight w:val="872"/>
        </w:trPr>
        <w:tc>
          <w:tcPr>
            <w:tcW w:w="0" w:type="auto"/>
          </w:tcPr>
          <w:p w:rsidR="006E7A16" w:rsidRPr="001F55F6" w:rsidP="00AC742F" w14:textId="77777777">
            <w:pPr>
              <w:pStyle w:val="Odjeljci"/>
              <w:spacing w:before="12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44" w:name="141"/>
            <w:bookmarkEnd w:id="144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45" w:name="142"/>
            <w:bookmarkEnd w:id="14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Смрзнуто поврће</w:t>
            </w:r>
          </w:p>
          <w:p w:rsidR="006E7A16" w:rsidRPr="00B84A8C" w:rsidP="00AC742F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6" w:name="143"/>
            <w:bookmarkEnd w:id="146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1.200.000,00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7" w:name="144"/>
            <w:bookmarkEnd w:id="147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6E7A16" w:rsidRPr="00246D5A" w:rsidP="00AC742F" w14:textId="5F9C6EF1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788"/>
            </w:tblGrid>
            <w:tr w14:paraId="72FA9CED" w14:textId="77777777" w:rsidTr="00AC742F">
              <w:tblPrEx>
                <w:tblW w:w="5000" w:type="pct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P="00AC742F" w14:textId="77777777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48" w:name="148"/>
                  <w:bookmarkEnd w:id="14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ДОО ПРИНЦИПАЛ ДУО ЧАЧАК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9" w:name="149"/>
                  <w:bookmarkEnd w:id="14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101116811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0" w:name="150"/>
                  <w:bookmarkEnd w:id="15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ЂАКОНА АВАКУМА 134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1" w:name="151"/>
                  <w:bookmarkEnd w:id="15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Трнава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2" w:name="152"/>
                  <w:bookmarkEnd w:id="15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3" w:name="153"/>
                  <w:bookmarkEnd w:id="15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P="00AC742F" w14:textId="5C2B743E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54" w:name="145"/>
            <w:bookmarkEnd w:id="15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996.500,00</w:t>
            </w:r>
          </w:p>
          <w:p w:rsidR="006E7A16" w:rsidRPr="00B84A8C" w:rsidP="00AC742F" w14:textId="1AECADAF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оквирног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споразума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55" w:name="146"/>
            <w:bookmarkEnd w:id="15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1.096.150,00</w:t>
            </w:r>
          </w:p>
          <w:p w:rsidR="006E7A16" w:rsidP="00AC742F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56" w:name="147"/>
            <w:bookmarkEnd w:id="156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РСД</w:t>
            </w:r>
          </w:p>
          <w:p w:rsidR="006E7A16" w:rsidRPr="00D97E3E" w:rsidP="00AC742F" w14:textId="1B0A9A01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57" w:name="140"/>
            <w:bookmarkEnd w:id="15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Привредни субјект је испунио услове захтеване конкурсном документацијом и изабран је на основу критеријума најнижа понуђена цена.</w:t>
            </w:r>
          </w:p>
        </w:tc>
      </w:tr>
      <w:tr w14:paraId="506A18B8" w14:textId="77777777" w:rsidTr="00800572">
        <w:tblPrEx>
          <w:tblW w:w="10004" w:type="dxa"/>
          <w:tblInd w:w="-5" w:type="dxa"/>
          <w:tblLook w:val="04A0"/>
        </w:tblPrEx>
        <w:trPr>
          <w:trHeight w:val="872"/>
        </w:trPr>
        <w:tc>
          <w:tcPr>
            <w:tcW w:w="0" w:type="auto"/>
          </w:tcPr>
          <w:p w:rsidR="006E7A16" w:rsidRPr="001F55F6" w:rsidP="00AC742F" w14:textId="77777777">
            <w:pPr>
              <w:pStyle w:val="Odjeljci"/>
              <w:spacing w:before="12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58" w:name="155"/>
            <w:bookmarkEnd w:id="15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59" w:name="156"/>
            <w:bookmarkEnd w:id="15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Воће, поврће и сродни производи</w:t>
            </w:r>
          </w:p>
          <w:p w:rsidR="006E7A16" w:rsidRPr="00B84A8C" w:rsidP="00AC742F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60" w:name="157"/>
            <w:bookmarkEnd w:id="16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4.100.000,00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61" w:name="158"/>
            <w:bookmarkEnd w:id="16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6E7A16" w:rsidRPr="00246D5A" w:rsidP="00AC742F" w14:textId="5F9C6EF1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788"/>
            </w:tblGrid>
            <w:tr w14:paraId="72FA9CED" w14:textId="77777777" w:rsidTr="00AC742F">
              <w:tblPrEx>
                <w:tblW w:w="5000" w:type="pct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P="00AC742F" w14:textId="77777777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62" w:name="162"/>
                  <w:bookmarkEnd w:id="16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ХЕЛЕНИА ДОО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3" w:name="163"/>
                  <w:bookmarkEnd w:id="16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109997876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4" w:name="164"/>
                  <w:bookmarkEnd w:id="16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Петра Добрњца 101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5" w:name="165"/>
                  <w:bookmarkEnd w:id="16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Крушевац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6" w:name="166"/>
                  <w:bookmarkEnd w:id="16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37000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7" w:name="167"/>
                  <w:bookmarkEnd w:id="167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P="00AC742F" w14:textId="5C2B743E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68" w:name="159"/>
            <w:bookmarkEnd w:id="16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3.100.140,00</w:t>
            </w:r>
          </w:p>
          <w:p w:rsidR="006E7A16" w:rsidRPr="00B84A8C" w:rsidP="00AC742F" w14:textId="1AECADAF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оквирног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споразума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69" w:name="160"/>
            <w:bookmarkEnd w:id="16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3.410.154,00</w:t>
            </w:r>
          </w:p>
          <w:p w:rsidR="006E7A16" w:rsidP="00AC742F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70" w:name="161"/>
            <w:bookmarkEnd w:id="170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РСД</w:t>
            </w:r>
          </w:p>
          <w:p w:rsidR="006E7A16" w:rsidRPr="00D97E3E" w:rsidP="00AC742F" w14:textId="1B0A9A01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71" w:name="154"/>
            <w:bookmarkEnd w:id="171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Привредни субјект је испунио услове захтеване конкурсном документацијом и изабран је на основу критеријума најнижа понуђена цена.</w:t>
            </w:r>
          </w:p>
        </w:tc>
      </w:tr>
      <w:tr w14:paraId="506A18B8" w14:textId="77777777" w:rsidTr="00800572">
        <w:tblPrEx>
          <w:tblW w:w="10004" w:type="dxa"/>
          <w:tblInd w:w="-5" w:type="dxa"/>
          <w:tblLook w:val="04A0"/>
        </w:tblPrEx>
        <w:trPr>
          <w:trHeight w:val="872"/>
        </w:trPr>
        <w:tc>
          <w:tcPr>
            <w:tcW w:w="0" w:type="auto"/>
          </w:tcPr>
          <w:p w:rsidR="006E7A16" w:rsidRPr="001F55F6" w:rsidP="00AC742F" w14:textId="77777777">
            <w:pPr>
              <w:pStyle w:val="Odjeljci"/>
              <w:spacing w:before="12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72" w:name="169"/>
            <w:bookmarkEnd w:id="172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73" w:name="170"/>
            <w:bookmarkEnd w:id="173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Вода у галонима</w:t>
            </w:r>
          </w:p>
          <w:p w:rsidR="006E7A16" w:rsidRPr="00B84A8C" w:rsidP="00AC742F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74" w:name="171"/>
            <w:bookmarkEnd w:id="17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150.000,00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75" w:name="172"/>
            <w:bookmarkEnd w:id="175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6E7A16" w:rsidRPr="00246D5A" w:rsidP="00AC742F" w14:textId="5F9C6EF1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788"/>
            </w:tblGrid>
            <w:tr w14:paraId="72FA9CED" w14:textId="77777777" w:rsidTr="00AC742F">
              <w:tblPrEx>
                <w:tblW w:w="5000" w:type="pct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P="00AC742F" w14:textId="77777777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76" w:name="176"/>
                  <w:bookmarkEnd w:id="17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КЊАЗ МИЛОШ-НАТУРА ДОО БЕОГРАД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7" w:name="177"/>
                  <w:bookmarkEnd w:id="17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105274348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8" w:name="178"/>
                  <w:bookmarkEnd w:id="17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Булевар Пека Дапчевића 41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9" w:name="179"/>
                  <w:bookmarkEnd w:id="17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Београд (Вождовац)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80" w:name="180"/>
                  <w:bookmarkEnd w:id="18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11152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81" w:name="181"/>
                  <w:bookmarkEnd w:id="181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P="00AC742F" w14:textId="5C2B743E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82" w:name="173"/>
            <w:bookmarkEnd w:id="18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145.400,00</w:t>
            </w:r>
          </w:p>
          <w:p w:rsidR="006E7A16" w:rsidRPr="00B84A8C" w:rsidP="00AC742F" w14:textId="1AECADAF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оквирног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споразума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83" w:name="174"/>
            <w:bookmarkEnd w:id="18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174.480,00</w:t>
            </w:r>
          </w:p>
          <w:p w:rsidR="006E7A16" w:rsidP="00AC742F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84" w:name="175"/>
            <w:bookmarkEnd w:id="184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РСД</w:t>
            </w:r>
          </w:p>
          <w:p w:rsidR="006E7A16" w:rsidRPr="00D97E3E" w:rsidP="00AC742F" w14:textId="1B0A9A01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85" w:name="168"/>
            <w:bookmarkEnd w:id="185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Привредни субјект је испунио услове захтеване конкурсном документацијом и изабран је на основу критеријума најнижа понуђена цена.</w:t>
            </w:r>
          </w:p>
        </w:tc>
      </w:tr>
    </w:tbl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1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Животне намирнице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23/1-25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02-23/1/2-25, 08.01.2025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39.900.000,00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Оквирни споразум са једним привредним субјектом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15000000-Храна, пиће, дуван и сродни производи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Животне намирнице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2025/С Ф02-0000300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11.01.2025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20.02.2025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Ана Стојковић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Срђан Анђелковић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Лидија Паунковић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Животињска и биљна уља и масти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1.500.000,00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Смрзнуто лиснато пециво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1.250.000,00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Пилеће месо смрзнуто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3.650.000,00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Воће, поврће и сродни производи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4.100.000,00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Хлеб и пекарски производи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2.200.000,00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Јаја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1.800.000,00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Месни производи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3.200.000,00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Вода у галонима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Млеко и млечни производи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5.500.000,00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Смрзнуто поврће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1.200.000,00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Свеже месо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8.650.000,00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Риба смрзнута и прерађевине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2.200.000,00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20.02.2025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20.02.2025 09:02:38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Свеже месо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МАКИНТЕРНАЦИОНАЛ НИШ, Драгише Цветковић бр.15, 18000,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14.2.2025. 10:08:12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ТП МЕСОКОМБИНАТ-ПРОМЕТ ДОО ЛЕСКОВАЦ, Косовке девојке 2, 16231, ЛЕСКОВАЦ,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111/2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18.2.2025. 10:30:01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ДРУШТВО ЗА ПРОИЗВОДЊУ И ПРОМЕТ ПЕТКОВИЋ ЕXПОРТ-ИМПОРТ ДРУШТВО СА ОГРАНИЧЕНОМ ОДГОВОРНОШЋУ ПАРАЋИН, БОВАНСКА 8, 35250, ПАРАЋИН,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18.2.2025. 15:01:37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ДАКОМ ДОО МРАМОР, МРАМОР, бб, 18251, Мрамор,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19.2.2025. 09:36:05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МЕСАРА ЛОЛА ДОО СМЕДЕРЕВО, ЋИР АНТИНА, 6, 11300, Смедерево,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85/25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20.2.2025. 07:23:19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4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Месни производи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МИХАЈЛОВИЋ БЕНЗИНСКЕ СТАНИЦЕ ДОО, БРАНКА КРСМАНОВИЋА, 11, 35255, ДОЊА МУТНИЦА,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14/Т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10.2.2025. 13:21:37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МАКИНТЕРНАЦИОНАЛ НИШ, Драгише Цветковић бр.15, 18000,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14.2.2025. 10:08:12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ТП МЕСОКОМБИНАТ-ПРОМЕТ ДОО ЛЕСКОВАЦ, Косовке девојке 2, 16231, ЛЕСКОВАЦ,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111/3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18.2.2025. 10:30:01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ДРУШТВО ЗА ПРОИЗВОДЊУ И ПРОМЕТ ПЕТКОВИЋ ЕXПОРТ-ИМПОРТ ДРУШТВО СА ОГРАНИЧЕНОМ ОДГОВОРНОШЋУ ПАРАЋИН, БОВАНСКА 8, 35250, ПАРАЋИН,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18.2.2025. 15:01:37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ДАКОМ ДОО МРАМОР, МРАМОР, бб, 18251, Мрамор,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19.2.2025. 09:36:05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МЕСАРА ЛОЛА ДОО СМЕДЕРЕВО, ЋИР АНТИНА, 6, 11300, Смедерево,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86/25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20.2.2025. 07:23:19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Пилеће месо смрзнуто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ЦМАНА ДОО, БУЛЕВАР ОСЛОБОЂЕЊА, 16, 11319, КРЊЕВО,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0647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6.2.2025. 14:33:41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МИХАЈЛОВИЋ БЕНЗИНСКЕ СТАНИЦЕ ДОО, БРАНКА КРСМАНОВИЋА, 11, 35255, ДОЊА МУТНИЦА,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14/Т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10.2.2025. 13:21:37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ТП МЕСОКОМБИНАТ-ПРОМЕТ ДОО ЛЕСКОВАЦ, Косовке девојке 2, 16231, ЛЕСКОВАЦ,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111/4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18.2.2025. 10:30:01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ДРУШТВО ЗА ПРОИЗВОДЊУ И ПРОМЕТ ПЕТКОВИЋ ЕXПОРТ-ИМПОРТ ДРУШТВО СА ОГРАНИЧЕНОМ ОДГОВОРНОШЋУ ПАРАЋИН, БОВАНСКА 8, 35250, ПАРАЋИН,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18.2.2025. 15:01:37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ДАКОМ ДОО МРАМОР, МРАМОР, бб, 18251, Мрамор,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19.2.2025. 09:36:05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НБА ПАТРИОТА ДОО КЊАЖЕВАЦ, ИВО ЛОЛА РИБАР, бб, 19350, КЊАЖЕВАЦ,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19.2.2025. 18:24:25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МЕСАРА ЛОЛА ДОО СМЕДЕРЕВО, ЋИР АНТИНА, 6, 11300, Смедерево,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87/25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20.2.2025. 07:24:27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Риба смрзнута и прерађевине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МИХАЈЛОВИЋ БЕНЗИНСКЕ СТАНИЦЕ ДОО, БРАНКА КРСМАНОВИЋА, 11, 35255, ДОЊА МУТНИЦА,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14/Т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10.2.2025. 13:21:37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ПРИНЦИПАЛ ДУО ЧАЧАК, ЂАКОНА АВАКУМА 134, 32000, Трнава,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19.2.2025. 10:07:21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НБА ПАТРИОТА ДОО КЊАЖЕВАЦ, ИВО ЛОЛА РИБАР, бб, 19350, КЊАЖЕВАЦ,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19.2.2025. 18:24:25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6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Јаја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МИХАЈЛОВИЋ БЕНЗИНСКЕ СТАНИЦЕ ДОО, БРАНКА КРСМАНОВИЋА, 11, 35255, ДОЊА МУТНИЦА,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14/Т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10.2.2025. 13:21:37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ТП МЕСОКОМБИНАТ-ПРОМЕТ ДОО ЛЕСКОВАЦ, Косовке девојке 2, 16231, ЛЕСКОВАЦ,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111/6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18.2.2025. 10:30:01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НБА ПАТРИОТА ДОО КЊАЖЕВАЦ, ИВО ЛОЛА РИБАР, бб, 19350, КЊАЖЕВАЦ,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19.2.2025. 18:24:25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СРБОКОКА ПРОМЕТ ДОО ЈАГОДИНА, Краља Петра Првог 108, 35000, Вољавче - Јагодина,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20.2.2025. 08:35:53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Животињска и биљна уља и масти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МИХАЈЛОВИЋ БЕНЗИНСКЕ СТАНИЦЕ ДОО, БРАНКА КРСМАНОВИЋА, 11, 35255, ДОЊА МУТНИЦА,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14/Т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10.2.2025. 13:21:37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БОЖИЛОВИЋ-ЛУXОР ДОО СВИЛАЈНАЦ, СТЕВАНА СИНЂЕЛИЋА, 148, 35210, Свилајнац,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36/25-7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20.2.2025. 08:45:07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Млеко и млечни производи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МИЛК ХОУСЕ ДОО НИШ, Стевана Синђелића бр.160-168, 18000,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18.1.2025. 19:58:39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Хлеб и пекарски производи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ПТР Сокопек, Гаврила Принципа 6, 18230, Сокобања,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03/2025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19.2.2025. 21:04:12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Смрзнуто лиснато пециво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НЕНСИЦО ДОО БЕОГРАД, Маршала Тита, 88, 11060, Београд (Палилула),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6.2.2025. 13:54:35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Смрзнуто поврће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МИХАЈЛОВИЋ БЕНЗИНСКЕ СТАНИЦЕ ДОО, БРАНКА КРСМАНОВИЋА, 11, 35255, ДОЊА МУТНИЦА,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14/Т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10.2.2025. 13:21:37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ПРИНЦИПАЛ ДУО ЧАЧАК, ЂАКОНА АВАКУМА 134, 32000, Трнава,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19.2.2025. 10:07:21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НБА ПАТРИОТА ДОО КЊАЖЕВАЦ, ИВО ЛОЛА РИБАР, бб, 19350, КЊАЖЕВАЦ,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19.2.2025. 18:24:25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Воће, поврће и сродни производи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ДРАГАНА СИМОНОВИЋ ПР БОГОЈЕВЦЕ, БОГОЈЕВЦЕ, ББ, 16254, БОГОЈЕВЦЕ,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1-25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8.2.2025. 20:28:01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НБА ПАТРИОТА ДОО КЊАЖЕВАЦ, ИВО ЛОЛА РИБАР, бб, 19350, КЊАЖЕВАЦ,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19.2.2025. 18:00:41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ХЕЛЕНИА ДОО, Петра Добрњца 101, 37000, Крушевац,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19.2.2025. 19:45:11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Вода у галонима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КЊАЗ МИЛОШ-НАТУРА ДОО БЕОГРАД, Булевар Пека Дапчевића 41, 11152, Београд (Вождовац),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32/25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18.2.2025. 12:25:43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  <w:br/>
                                <w:t>Назив партије: Свеже месо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ДАКОМ ДОО МРАМОР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7644700.00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8498990.00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од пријема фактуре,на рачун добављача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ДОО МАКИНТЕРНАЦИОНАЛ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7680150.00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8552700.00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ДРУШТВО ЗА ПРОИЗВОДЊУ И ПРОМЕТ ПЕТКОВИЋ ЕXПОРТ-ИМПОРТ ДРУШТВО СА ОГРАНИЧЕНОМ ОДГОВОРНОШЋУ ПАРАЋИН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7348250.00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8189275.00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од дана генерисања фактуре у СЕФ-у, уплатом на текући рачун понуђача.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МЕСАРА ЛОЛА ДОО СМЕДЕРЕВО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9184675.00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10103142.50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30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ТП МЕСОКОМБИНАТ-ПРОМЕТ ДОО ЛЕСКОВАЦ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8045000.00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8932300.00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21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</w:t>
                                <w:br/>
                                <w:t>Назив партије: Месни производи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ДАКОМ ДОО МРАМОР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3436100.00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4123320.00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од пријема фактуре,на рачун добављача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ДОО МАКИНТЕРНАЦИОНАЛ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3145400.00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3774480.00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ДРУШТВО ЗА ПРОИЗВОДЊУ И ПРОМЕТ ПЕТКОВИЋ ЕXПОРТ-ИМПОРТ ДРУШТВО СА ОГРАНИЧЕНОМ ОДГОВОРНОШЋУ ПАРАЋИН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3188600.00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3826320.00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од дана генерисања фактуре у СЕФ-у, уплатом на текући рачун понуђача.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МЕСАРА ЛОЛА ДОО СМЕДЕРЕВО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4108900.00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4930680.00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30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МИХАЈЛОВИЋ БЕНЗИНСКЕ СТАНИЦЕ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3677000.00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4412400.00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 дана, на текући рачун понуђача.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ТП МЕСОКОМБИНАТ-ПРОМЕТ ДОО ЛЕСКОВАЦ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2996800.00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3596160.00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061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4</w:t>
                                <w:br/>
                                <w:t>Назив партије: Пилеће месо смрзнуто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ЦМАНА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2755500.00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3031050.00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ДАКОМ ДОО МРАМОР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2850000.00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3135000.00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од пријема фактуре,на рачун добављача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ДРУШТВО ЗА ПРОИЗВОДЊУ И ПРОМЕТ ПЕТКОВИЋ ЕXПОРТ-ИМПОРТ ДРУШТВО СА ОГРАНИЧЕНОМ ОДГОВОРНОШЋУ ПАРАЋИН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3065500.00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3372050.00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од дана генерисања фактуре у СЕФ-у, уплатом на текући рачун понуђача.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МЕСАРА ЛОЛА ДОО СМЕДЕРЕВО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2806400.00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3087040.00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30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МИХАЈЛОВИЋ БЕНЗИНСКЕ СТАНИЦЕ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3004000.00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3304400.00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 дана, на текући рачун понуђача.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НБА ПАТРИОТА ДОО КЊАЖЕВАЦ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11671617.50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13133856.00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 дан, вирман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ТП МЕСОКОМБИНАТ-ПРОМЕТ ДОО ЛЕСКОВАЦ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3024000.00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3326400.00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5</w:t>
                                <w:br/>
                                <w:t>Назив партије: Риба смрзнута и прерађевине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ДОО ПРИНЦИПАЛ ДУО ЧАЧАК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2191955.00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2453608.00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на рачун по пријему фактуре.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МИХАЈЛОВИЋ БЕНЗИНСКЕ СТАНИЦЕ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2411600.00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2694660.00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 дана, на текући рачун понуђача.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НБА ПАТРИОТА ДОО КЊАЖЕВАЦ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2342900.00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2617240.00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 дан, вирман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6</w:t>
                                <w:br/>
                                <w:t>Назив партије: Јаја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МИХАЈЛОВИЋ БЕНЗИНСКЕ СТАНИЦЕ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1680000.00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1848000.00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 дана, на текући рачун понуђача.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НБА ПАТРИОТА ДОО КЊАЖЕВАЦ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1560000.00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1716000.00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 дан, вирман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СРБОКОКА ПРОМЕТ ДОО ЈАГОДИНА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1167600.00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1284360.00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од дана генерисања фактуре у СЕФ-у;</w:t>
                                <w:br/>
                                <w:t xml:space="preserve">уплатом на текући рачун понуђача-продавца;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ТП МЕСОКОМБИНАТ-ПРОМЕТ ДОО ЛЕСКОВАЦ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1308000.00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1438800.00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450дана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7</w:t>
                                <w:br/>
                                <w:t>Назив партије: Животињска и биљна уља и масти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БОЖИЛОВИЋ-ЛУXОР ДОО СВИЛАЈНАЦ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1603500.00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1829350.00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, вирман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МИХАЈЛОВИЋ БЕНЗИНСКЕ СТАНИЦЕ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1487500.00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1699000.00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 дана, на текући рачун понуђача.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8</w:t>
                                <w:br/>
                                <w:t>Назив партије: Млеко и млечни производи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МИЛК ХОУСЕ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5305900.00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6058330.00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9</w:t>
                                <w:br/>
                                <w:t>Назив партије: Хлеб и пекарски производи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ПТР Сокопек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2160000.00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2376000.00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10</w:t>
                                <w:br/>
                                <w:t>Назив партије: Смрзнуто лиснато пециво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НЕНСИЦО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1389364.40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1530250.00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11</w:t>
                                <w:br/>
                                <w:t>Назив партије: Смрзнуто поврће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ДОО ПРИНЦИПАЛ ДУО ЧАЧАК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996500.00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1096150.00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на рачун по пријему фактуре.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МИХАЈЛОВИЋ БЕНЗИНСКЕ СТАНИЦЕ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1018900.00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1120790.00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 дана, на текући рачун понуђача.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НБА ПАТРИОТА ДОО КЊАЖЕВАЦ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980500.00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1078550.00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 дан, вирман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12</w:t>
                                <w:br/>
                                <w:t>Назив партије: Воће, поврће и сродни производи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ДРАГАНА СИМОНОВИЋ ПР БОГОЈЕВЦЕ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4078340.00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4486174.00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  <w:br/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ХЕЛЕНИА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3100140.00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3410154.00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ЈПY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од дана генерисања фактуре у СЕФ-у.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НБА ПАТРИОТА ДОО КЊАЖЕВАЦ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3343700.00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3678190.00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 дан, вирман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14</w:t>
                                <w:br/>
                                <w:t>Назив партије: Вода у галонима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КЊАЗ МИЛОШ-НАТУРА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145400.00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174480.00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Рок плаћања 30 дана од дана генерисања фактуре у СЕФу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  <w:br/>
                                <w:t>Назив партије: Свеже месо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ДАКОМ ДОО МРАМОР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7644700.00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8498990.00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од пријема фактуре,на рачун добављача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ДОО МАКИНТЕРНАЦИОНАЛ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7680150.00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8552700.00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ДРУШТВО ЗА ПРОИЗВОДЊУ И ПРОМЕТ ПЕТКОВИЋ ЕXПОРТ-ИМПОРТ ДРУШТВО СА ОГРАНИЧЕНОМ ОДГОВОРНОШЋУ ПАРАЋИН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7348250.00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8189275.00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од дана генерисања фактуре у СЕФ-у, уплатом на текући рачун понуђача.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МЕСАРА ЛОЛА ДОО СМЕДЕРЕВО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9184675.00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10103142.50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30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ТП МЕСОКОМБИНАТ-ПРОМЕТ ДОО ЛЕСКОВАЦ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8045000.00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8932300.00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</w:t>
                                <w:br/>
                                <w:t>Назив партије: Месни производи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ДАКОМ ДОО МРАМОР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3436100.00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4123320.00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од пријема фактуре,на рачун добављача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ДОО МАКИНТЕРНАЦИОНАЛ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3145400.00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3774480.00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ДРУШТВО ЗА ПРОИЗВОДЊУ И ПРОМЕТ ПЕТКОВИЋ ЕXПОРТ-ИМПОРТ ДРУШТВО СА ОГРАНИЧЕНОМ ОДГОВОРНОШЋУ ПАРАЋИН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3188600.00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3826320.00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од дана генерисања фактуре у СЕФ-у, уплатом на текући рачун понуђача.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МЕСАРА ЛОЛА ДОО СМЕДЕРЕВО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4108900.00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4930680.00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30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МИХАЈЛОВИЋ БЕНЗИНСКЕ СТАНИЦЕ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3677000.00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4412400.00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 дана, на текући рачун понуђача.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ТП МЕСОКОМБИНАТ-ПРОМЕТ ДОО ЛЕСКОВАЦ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2996800.00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3596160.00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06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4</w:t>
                                <w:br/>
                                <w:t>Назив партије: Пилеће месо смрзнуто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ЦМАНА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2755500.00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3031050.00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ДАКОМ ДОО МРАМОР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2850000.00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3135000.00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од пријема фактуре,на рачун добављача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ДРУШТВО ЗА ПРОИЗВОДЊУ И ПРОМЕТ ПЕТКОВИЋ ЕXПОРТ-ИМПОРТ ДРУШТВО СА ОГРАНИЧЕНОМ ОДГОВОРНОШЋУ ПАРАЋИН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3065500.00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3372050.00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од дана генерисања фактуре у СЕФ-у, уплатом на текући рачун понуђача.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МЕСАРА ЛОЛА ДОО СМЕДЕРЕВО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2806400.00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3087040.00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30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МИХАЈЛОВИЋ БЕНЗИНСКЕ СТАНИЦЕ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3004000.00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3304400.00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 дана, на текући рачун понуђача.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НБА ПАТРИОТА ДОО КЊАЖЕВАЦ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11671617.50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13133856.00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 дан, вирман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ТП МЕСОКОМБИНАТ-ПРОМЕТ ДОО ЛЕСКОВАЦ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3024000.00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3326400.00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5</w:t>
                                <w:br/>
                                <w:t>Назив партије: Риба смрзнута и прерађевине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ДОО ПРИНЦИПАЛ ДУО ЧАЧАК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2191955.00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2453608.00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на рачун по пријему фактуре.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МИХАЈЛОВИЋ БЕНЗИНСКЕ СТАНИЦЕ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2411600.00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2694660.00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 дана, на текући рачун понуђача.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НБА ПАТРИОТА ДОО КЊАЖЕВАЦ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2342900.00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2617240.00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 дан, вирман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6</w:t>
                                <w:br/>
                                <w:t>Назив партије: Јаја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МИХАЈЛОВИЋ БЕНЗИНСКЕ СТАНИЦЕ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1680000.00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1848000.00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 дана, на текући рачун понуђача.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НБА ПАТРИОТА ДОО КЊАЖЕВАЦ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1560000.00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1716000.00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 дан, вирман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СРБОКОКА ПРОМЕТ ДОО ЈАГОДИНА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1167600.00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1284360.00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од дана генерисања фактуре у СЕФ-у;</w:t>
                                <w:br/>
                                <w:t xml:space="preserve">уплатом на текући рачун понуђача-продавца;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ТП МЕСОКОМБИНАТ-ПРОМЕТ ДОО ЛЕСКОВАЦ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1308000.00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1438800.00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450дана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7</w:t>
                                <w:br/>
                                <w:t>Назив партије: Животињска и биљна уља и масти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БОЖИЛОВИЋ-ЛУXОР ДОО СВИЛАЈНАЦ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1603500.00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1829350.00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, вирман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МИХАЈЛОВИЋ БЕНЗИНСКЕ СТАНИЦЕ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1487500.00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1699000.00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 дана, на текући рачун понуђача.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8</w:t>
                                <w:br/>
                                <w:t>Назив партије: Млеко и млечни производи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МИЛК ХОУСЕ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5305900.00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6058330.00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9</w:t>
                                <w:br/>
                                <w:t>Назив партије: Хлеб и пекарски производи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ПТР Сокопек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2160000.00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2376000.00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10</w:t>
                                <w:br/>
                                <w:t>Назив партије: Смрзнуто лиснато пециво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НЕНСИЦО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1389364.40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1528250.00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11</w:t>
                                <w:br/>
                                <w:t>Назив партије: Смрзнуто поврће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ДОО ПРИНЦИПАЛ ДУО ЧАЧАК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996500.00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1096150.00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на рачун по пријему фактуре.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МИХАЈЛОВИЋ БЕНЗИНСКЕ СТАНИЦЕ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1018900.00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1120790.00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 дана, на текући рачун понуђача.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НБА ПАТРИОТА ДОО КЊАЖЕВАЦ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980500.00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1078550.00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 дан, вирман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12</w:t>
                                <w:br/>
                                <w:t>Назив партије: Воће, поврће и сродни производи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ДРАГАНА СИМОНОВИЋ ПР БОГОЈЕВЦЕ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4078340.00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4486174.00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  <w:br/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ХЕЛЕНИА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3100140.00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3410154.00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од дана генерисања фактуре у СЕФ-у.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НБА ПАТРИОТА ДОО КЊАЖЕВАЦ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3343700.00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3678190.00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 дан, вирман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14</w:t>
                                <w:br/>
                                <w:t>Назив партије: Вода у галонима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КЊАЗ МИЛОШ-НАТУРА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145400.00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174480.00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Рок плаћања 30 дана од дана генерисања фактуре у СЕФу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4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Свеже месо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МАКИНТЕРНАЦИОНАЛ НИШ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7.680.150,00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8.552.700,00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ТП МЕСОКОМБИНАТ-ПРОМЕТ ДОО ЛЕСКОВАЦ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8.045.000,00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8.932.300,00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ДРУШТВО ЗА ПРОИЗВОДЊУ И ПРОМЕТ ПЕТКОВИЋ ЕXПОРТ-ИМПОРТ ДРУШТВО СА ОГРАНИЧЕНОМ ОДГОВОРНОШЋУ ПАРАЋИН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7.348.250,00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8.189.275,00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ДАКОМ ДОО МРАМОР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7.644.700,00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8.498.990,00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МЕСАРА ЛОЛА ДОО СМЕДЕРЕВО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9.184.675,00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10.103.142,50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122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Месни производи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МИХАЈЛОВИЋ БЕНЗИНСКЕ СТАНИЦЕ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3.677.000,00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4.412.400,00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МАКИНТЕРНАЦИОНАЛ НИШ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3.145.400,00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3.774.480,00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ТП МЕСОКОМБИНАТ-ПРОМЕТ ДОО ЛЕСКОВАЦ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2.996.800,00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3.596.160,00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ДРУШТВО ЗА ПРОИЗВОДЊУ И ПРОМЕТ ПЕТКОВИЋ ЕXПОРТ-ИМПОРТ ДРУШТВО СА ОГРАНИЧЕНОМ ОДГОВОРНОШЋУ ПАРАЋИН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3.188.600,00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3.826.320,00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ДАКОМ ДОО МРАМОР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3.436.100,00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4.123.320,00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МЕСАРА ЛОЛА ДОО СМЕДЕРЕВО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4.108.900,00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4.930.680,00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422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Пилеће месо смрзнуто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ЦМАНА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2.755.500,00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3.031.050,00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МИХАЈЛОВИЋ БЕНЗИНСКЕ СТАНИЦЕ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3.004.000,00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3.304.400,00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ТП МЕСОКОМБИНАТ-ПРОМЕТ ДОО ЛЕСКОВАЦ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3.024.000,00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3.326.400,00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ДРУШТВО ЗА ПРОИЗВОДЊУ И ПРОМЕТ ПЕТКОВИЋ ЕXПОРТ-ИМПОРТ ДРУШТВО СА ОГРАНИЧЕНОМ ОДГОВОРНОШЋУ ПАРАЋИН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3.065.500,00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3.372.050,00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ДАКОМ ДОО МРАМОР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2.850.000,00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3.135.000,00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НБА ПАТРИОТА ДОО КЊАЖЕВАЦ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11.671.617,50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13.133.856,00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МЕСАРА ЛОЛА ДОО СМЕДЕРЕВО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2.806.400,00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3.087.040,00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0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Риба смрзнута и прерађевине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МИХАЈЛОВИЋ БЕНЗИНСКЕ СТАНИЦЕ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2.411.600,00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2.694.660,00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ПРИНЦИПАЛ ДУО ЧАЧАК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2.191.955,00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2.453.608,00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НБА ПАТРИОТА ДОО КЊАЖЕВАЦ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2.342.900,00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2.617.240,00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није дотавио обаразац структуре цене.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утврђени су други недостаци због којих није могуће утврдити стварну садржину понуде или није могуће упоредити је са другим понудама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Јаја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МИХАЈЛОВИЋ БЕНЗИНСКЕ СТАНИЦЕ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1.680.000,00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1.848.000,00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ТП МЕСОКОМБИНАТ-ПРОМЕТ ДОО ЛЕСКОВАЦ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1.308.000,00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1.438.800,00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НБА ПАТРИОТА ДОО КЊАЖЕВАЦ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1.560.000,00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1.716.000,00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СРБОКОКА ПРОМЕТ ДОО ЈАГОДИНА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1.167.600,00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1.284.360,00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Животињска и биљна уља и масти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МИХАЈЛОВИЋ БЕНЗИНСКЕ СТАНИЦЕ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1.487.500,00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1.699.000,00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БОЖИЛОВИЋ-ЛУXОР ДОО СВИЛАЈНАЦ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1.603.500,00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1.829.350,00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Млеко и млечни производи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МИЛК ХОУСЕ ДОО НИШ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5.305.900,00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6.058.330,00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Хлеб и пекарски производи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ПТР Сокопек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2.160.000,00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2.376.000,00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Смрзнуто лиснато пециво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НЕНСИЦО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1.389.364,40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1.528.250,00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06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Смрзнуто поврће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МИХАЈЛОВИЋ БЕНЗИНСКЕ СТАНИЦЕ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1.018.900,00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1.120.790,00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ПРИНЦИПАЛ ДУО ЧАЧАК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996.500,00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1.096.150,00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НБА ПАТРИОТА ДОО КЊАЖЕВАЦ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980.500,00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1.078.550,00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није доставио обаразац структуре цене за партију 10-смрзнуто поврће, већ за партију 6-јаја.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утврђени су други недостаци због којих није могуће утврдити стварну садржину понуде или није могуће упоредити је са другим понудама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Воће, поврће и сродни производи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ДРАГАНА СИМОНОВИЋ ПР БОГОЈЕВЦЕ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4.078.340,00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4.486.174,00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НБА ПАТРИОТА ДОО КЊАЖЕВАЦ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3.343.700,00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3.678.190,00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ХЕЛЕНИА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3.100.140,00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3.410.154,00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Наручилац је дана 28.02.2025.године послао захтев за додатним објашњењима, контролама и допуштеним исправкама, а на основу члана 142. став 2. Закона о јавним набавкама . Наиме увидом у образац понуде, утврђено је да је приврдни субјект начинио техничку грешку приликом уноса валуте, односно уместо РСД, унета је валута ЈПY. Привредни субјект је у моделу оквирног споразума унео валуту РСД, тако да је наручилац затражио саглсаност за исправку  уочене техничке грешке. Дана 28.02.2025.године привредни субјект је послао сагласност за исправку техничке грешке.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Вода у галонима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КЊАЗ МИЛОШ-НАТУРА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145.400,00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174.480,00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81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Свеже месо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ДРУШТВО ЗА ПРОИЗВОДЊУ И ПРОМЕТ ПЕТКОВИЋ ЕXПОРТ-ИМПОРТ ДРУШТВО СА ОГРАНИЧЕНОМ ОДГОВОРНОШЋУ ПАРАЋИН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7.348.250,00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ДАКОМ ДОО МРАМОР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7.644.700,00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МАКИНТЕРНАЦИОНАЛ НИШ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7.680.150,00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ТП МЕСОКОМБИНАТ-ПРОМЕТ ДОО ЛЕСКОВАЦ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8.045.000,00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Месни производи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ТП МЕСОКОМБИНАТ-ПРОМЕТ ДОО ЛЕСКОВАЦ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2.996.800,00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МАКИНТЕРНАЦИОНАЛ НИШ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3.145.400,00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ДРУШТВО ЗА ПРОИЗВОДЊУ И ПРОМЕТ ПЕТКОВИЋ ЕXПОРТ-ИМПОРТ ДРУШТВО СА ОГРАНИЧЕНОМ ОДГОВОРНОШЋУ ПАРАЋИН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3.188.600,00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Пилеће месо смрзнуто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ЦМАНА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2.755.500,00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МЕСАРА ЛОЛА ДОО СМЕДЕРЕВО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2.806.400,00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ДАКОМ ДОО МРАМОР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2.850.000,00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МИХАЈЛОВИЋ БЕНЗИНСКЕ СТАНИЦЕ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3.004.000,00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ТП МЕСОКОМБИНАТ-ПРОМЕТ ДОО ЛЕСКОВАЦ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3.024.000,00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ДРУШТВО ЗА ПРОИЗВОДЊУ И ПРОМЕТ ПЕТКОВИЋ ЕXПОРТ-ИМПОРТ ДРУШТВО СА ОГРАНИЧЕНОМ ОДГОВОРНОШЋУ ПАРАЋИН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3.065.500,00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Риба смрзнута и прерађевине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ПРИНЦИПАЛ ДУО ЧАЧАК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2.191.955,00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81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Јаја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СРБОКОКА ПРОМЕТ ДОО ЈАГОДИНА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1.167.600,00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ТП МЕСОКОМБИНАТ-ПРОМЕТ ДОО ЛЕСКОВАЦ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1.308.000,00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НБА ПАТРИОТА ДОО КЊАЖЕВАЦ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1.560.000,00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МИХАЈЛОВИЋ БЕНЗИНСКЕ СТАНИЦЕ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1.680.000,00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Животињска и биљна уља и масти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МИХАЈЛОВИЋ БЕНЗИНСКЕ СТАНИЦЕ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1.487.500,00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Млеко и млечни производи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МИЛК ХОУСЕ ДОО НИШ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5.305.900,00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Хлеб и пекарски производи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ПТР Сокопек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2.160.000,00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Смрзнуто лиснато пециво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НЕНСИЦО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1.389.364,40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Смрзнуто поврће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ПРИНЦИПАЛ ДУО ЧАЧАК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996.500,00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МИХАЈЛОВИЋ БЕНЗИНСКЕ СТАНИЦЕ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1.018.900,00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Воће, поврће и сродни производи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ХЕЛЕНИА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3.100.140,00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НБА ПАТРИОТА ДОО КЊАЖЕВАЦ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3.343.700,00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ДРАГАНА СИМОНОВИЋ ПР БОГОЈЕВЦЕ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4.078.340,00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Вода у галонима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КЊАЗ МИЛОШ-НАТУРА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145.400,00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3B6A19" w:rsidP="008C5725" w14:paraId="08E7E656" w14:textId="12844F15">
      <w:pPr>
        <w:rPr>
          <w:rFonts w:ascii="Calibri" w:eastAsia="Calibri" w:hAnsi="Calibri" w:cs="Calibri"/>
          <w:w w:val="100"/>
          <w:sz w:val="20"/>
          <w:szCs w:val="20"/>
        </w:rPr>
      </w:pPr>
      <w:bookmarkStart w:id="186" w:name="_Hlk32839505_0"/>
      <w:bookmarkStart w:id="187" w:name="1_0"/>
      <w:bookmarkEnd w:id="187"/>
      <w:r w:rsidRPr="003B6A19">
        <w:rPr>
          <w:rFonts w:ascii="Calibri" w:eastAsia="Calibri" w:hAnsi="Calibri" w:cs="Calibri"/>
          <w:w w:val="100"/>
          <w:sz w:val="20"/>
          <w:szCs w:val="20"/>
        </w:rPr>
        <w:t>Одлука о закључењу оквирног споразума донета је на основу критеријума најнижа понуђена цена.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7D03379B" w14:textId="77777777" w:rsidTr="008D1CC9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8D1CC9" w:rsidRPr="00F61EC9" w:rsidP="008D1CC9" w14:paraId="1EFB0F2D" w14:textId="50967FA4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8D1CC9" w:rsidRPr="008D1CC9" w:rsidP="008D1CC9" w14:paraId="796A45C3" w14:textId="05C87D82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188" w:name="2_0"/>
            <w:bookmarkEnd w:id="188"/>
            <w:r w:rsidRPr="008D1CC9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:rsidR="008D1CC9" w:rsidP="008C5725" w14:paraId="75DB7B58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E9FEF52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A932AEF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186"/>
    </w:p>
    <w:sectPr w:rsidSect="007E5E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7690"/>
    <w:rsid w:val="000377CB"/>
    <w:rsid w:val="00064642"/>
    <w:rsid w:val="00087A93"/>
    <w:rsid w:val="00092830"/>
    <w:rsid w:val="000A667E"/>
    <w:rsid w:val="000F6975"/>
    <w:rsid w:val="00165E99"/>
    <w:rsid w:val="001B4006"/>
    <w:rsid w:val="001B41D8"/>
    <w:rsid w:val="001E07C2"/>
    <w:rsid w:val="001F55F6"/>
    <w:rsid w:val="00246D5A"/>
    <w:rsid w:val="002B375A"/>
    <w:rsid w:val="002B5412"/>
    <w:rsid w:val="002E6AB7"/>
    <w:rsid w:val="003406EF"/>
    <w:rsid w:val="00342432"/>
    <w:rsid w:val="003753D5"/>
    <w:rsid w:val="00390B66"/>
    <w:rsid w:val="003B6A19"/>
    <w:rsid w:val="003F4A2A"/>
    <w:rsid w:val="00430FB5"/>
    <w:rsid w:val="00471857"/>
    <w:rsid w:val="004D3A78"/>
    <w:rsid w:val="005349E8"/>
    <w:rsid w:val="00544D4B"/>
    <w:rsid w:val="0059265A"/>
    <w:rsid w:val="005B6EAC"/>
    <w:rsid w:val="005C1713"/>
    <w:rsid w:val="00601DBA"/>
    <w:rsid w:val="006409ED"/>
    <w:rsid w:val="00666AE4"/>
    <w:rsid w:val="006A4384"/>
    <w:rsid w:val="006C28AA"/>
    <w:rsid w:val="006E7A16"/>
    <w:rsid w:val="00723884"/>
    <w:rsid w:val="007500EB"/>
    <w:rsid w:val="00783B8A"/>
    <w:rsid w:val="007A3467"/>
    <w:rsid w:val="007B33EC"/>
    <w:rsid w:val="00800572"/>
    <w:rsid w:val="008C5725"/>
    <w:rsid w:val="008D1CC9"/>
    <w:rsid w:val="009021AB"/>
    <w:rsid w:val="00934E20"/>
    <w:rsid w:val="00943D6F"/>
    <w:rsid w:val="00A338C8"/>
    <w:rsid w:val="00A9707B"/>
    <w:rsid w:val="00AA44B3"/>
    <w:rsid w:val="00AC742F"/>
    <w:rsid w:val="00AE028A"/>
    <w:rsid w:val="00B07D76"/>
    <w:rsid w:val="00B12B6B"/>
    <w:rsid w:val="00B36DFD"/>
    <w:rsid w:val="00B70C4E"/>
    <w:rsid w:val="00B84A8C"/>
    <w:rsid w:val="00BE147A"/>
    <w:rsid w:val="00C25D60"/>
    <w:rsid w:val="00C3138D"/>
    <w:rsid w:val="00C4780E"/>
    <w:rsid w:val="00C92511"/>
    <w:rsid w:val="00CB35CB"/>
    <w:rsid w:val="00CB6B97"/>
    <w:rsid w:val="00D005DE"/>
    <w:rsid w:val="00D1225B"/>
    <w:rsid w:val="00D1691F"/>
    <w:rsid w:val="00D25CF6"/>
    <w:rsid w:val="00D4767B"/>
    <w:rsid w:val="00D97E3E"/>
    <w:rsid w:val="00DE1C92"/>
    <w:rsid w:val="00DE52D6"/>
    <w:rsid w:val="00DF4791"/>
    <w:rsid w:val="00EA7410"/>
    <w:rsid w:val="00EA7586"/>
    <w:rsid w:val="00F24FBF"/>
    <w:rsid w:val="00F61EC9"/>
    <w:rsid w:val="00FB50C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OBR_OdlukaOZakljucenjuOS_Grupna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11</cp:revision>
  <dcterms:created xsi:type="dcterms:W3CDTF">2020-02-17T15:21:00Z</dcterms:created>
  <dcterms:modified xsi:type="dcterms:W3CDTF">2022-10-13T16:29:00Z</dcterms:modified>
</cp:coreProperties>
</file>