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СПЕЦИЈАЛНА БОЛНИЦА ЗА НЕСПЕЦИФИЧНЕ ПЛУЋНЕ БОЛЕСТИ "СОКОБАЊА"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ВОЈВОДЕ МИШИЋА БР.48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СОКОБАЊА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10.03.2025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02-23/8/7-25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 одлуку о додели уговора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СПЕЦИЈАЛНА БОЛНИЦА ЗА НЕСПЕЦИФИЧНЕ ПЛУЋНЕ БОЛЕСТИ "СОКОБАЊА"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23/8-25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Медицински кисеоник, гасови под притиском, протокомери и резервни делови за еуросил боце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2025/С Ф02-0004869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24111500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5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6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Медицински кисеоник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7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7.830.000,00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8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МЕССЕР ТЕХНОГАС АД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100002942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Бањички пут, 62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(Раковица)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7.822.641,00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8.604.905,10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4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Број и назив партије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30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1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Резервни делови за еуросил боце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Процењена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вредност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партије (без ПДВ-а):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2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РСД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Уговор се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додељује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привредном субјекту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МЕССЕР ТЕХНОГАС АД БЕОГРАД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100002942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Бањички пут, 62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Београд (Раковица)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11090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Србија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Вредност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уговора (без ПДВ):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104.900,00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Вредност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уговора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(са ПДВ):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125.880,00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Валута: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РСД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Напомена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29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Привредни субјект је испунио услове захтеване конкурсном документацијом и изабран је на основу критеријума најнижа понуђена цена.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Медицински кисеоник, гасови под притиском, протокомери и резервни делови за еуросил боце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23/8-25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02-23/8/2-25, 24.02.2025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9.647.500,00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24111500-Гасови за медицинске намене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2025/С Ф02-0004869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26.02.2025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Ана Стојковић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Ђорђевић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Срђан Анђелковић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Резервни делови за еуросил боце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Медицински кисеоник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7.830.000,00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испоруке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10.03.2025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10.03.2025 09:01:43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Медицински кисеоник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БЕОГРАД, Бањички пут, 62,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69к/2025/6.3.2025. 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7.3.2025. 13:55:18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Резервни делови за еуросил боце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БЕОГРАД, Бањички пут, 62, 11090, Београд (Раковица),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69к/2025 - 3/6.3.2025.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7.3.2025. 13:55:18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Медицински кисеоник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7822641.00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8604905.10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  <w:br/>
                                <w:t>Плаћање се врши уплатом на рачун привредног субјекта.</w:t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Резервни делови за еуросил боце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  <w:br/>
                                <w:t>Плаћање се врши уплатом на рачун привредног субјекта.</w:t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1</w:t>
                                <w:br/>
                                <w:t>Назив партије: Медицински кисеоник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7822641.00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8604905.10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  <w:br/>
                                <w:t>Плаћање се врши уплатом на рачун привредног субјекта.</w:t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3</w:t>
                                <w:br/>
                                <w:t>Назив партије: Резервни делови за еуросил боце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испоруке [Дан]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104900.00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125880.00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Рок плаћања 45 дана од дана генерисања фактуре у СЕФ-у.</w:t>
                                <w:br/>
                                <w:t>Плаћање се врши уплатом на рачун привредног субјекта.</w:t>
                                <w:br/>
                                <w:t>Привредном субјекту није дозвољено да захтева аванс.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Медицински кисеоник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7.822.641,00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8.604.905,10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Резервни делови за еуросил боце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104.900,00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125.880,00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Медицински кисеоник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7.822.641,00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Резервни делови за еуросил боце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МЕССЕР ТЕХНОГАС АД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104.900,00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Привредни субјект је испунио услове захтеване конкурсном документацијом и изабран је на основу критеријума најнижа понуђена цена.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w w:val="100"/>
          <w:sz w:val="20"/>
          <w:szCs w:val="20"/>
        </w:rPr>
      </w:pPr>
      <w:bookmarkStart w:id="48" w:name="_Hlk32839505_0"/>
      <w:bookmarkStart w:id="49" w:name="2_0"/>
      <w:bookmarkEnd w:id="49"/>
      <w:r w:rsidRPr="003B6A19">
        <w:rPr>
          <w:rFonts w:ascii="Calibri" w:eastAsia="Calibri" w:hAnsi="Calibri" w:cs="Calibri"/>
          <w:w w:val="100"/>
          <w:sz w:val="20"/>
          <w:szCs w:val="20"/>
        </w:rPr>
        <w:t>Одлука о додели уговора донета је на основу критеријума најнижа понуђена цена.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Упутство о прав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н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ом средству: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50" w:name="1_0"/>
            <w:bookmarkEnd w:id="50"/>
            <w:r w:rsidRPr="008D1CC9">
              <w:rPr>
                <w:rFonts w:ascii="Calibri" w:eastAsia="Calibri" w:hAnsi="Calibri" w:cs="Calibri"/>
                <w:w w:val="100"/>
                <w:sz w:val="20"/>
                <w:szCs w:val="20"/>
                <w:lang w:val="sr-Latn-BA"/>
              </w:rPr>
      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