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DF253F" w:rsidRPr="00601DBA" w:rsidP="00DF253F" w14:paraId="6396DC3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7"/>
      <w:bookmarkEnd w:id="1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DF253F" w:rsidRPr="001F55F6" w:rsidP="00DF253F" w14:paraId="2D8B2E4E" w14:textId="77777777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>
        <w:rPr>
          <w:rFonts w:cstheme="minorHAnsi"/>
          <w:sz w:val="20"/>
          <w:szCs w:val="20"/>
        </w:rPr>
        <w:t> </w:t>
      </w:r>
      <w:r w:rsidRPr="00601DBA">
        <w:rPr>
          <w:b/>
          <w:bCs/>
          <w:lang w:val="hr-HR"/>
        </w:rPr>
        <w:t xml:space="preserve"> </w:t>
      </w:r>
      <w:bookmarkStart w:id="2" w:name="8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>
        <w:rPr>
          <w:rFonts w:cstheme="minorHAnsi"/>
          <w:b/>
          <w:sz w:val="20"/>
          <w:szCs w:val="20"/>
        </w:rPr>
        <w:t xml:space="preserve"> </w:t>
      </w:r>
    </w:p>
    <w:p w:rsidR="00DF253F" w:rsidP="00DF253F" w14:paraId="4F7C37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3" w:name="9"/>
      <w:bookmarkEnd w:id="3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DF253F" w:rsidRPr="001F55F6" w:rsidP="00DF253F" w14:paraId="6B6F1EC3" w14:textId="3E8C851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0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1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01.04.2025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02-23/10/7-25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427447DF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23/10-25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Lekovi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2025/S F02-0007535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13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33600000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Lekovi sa Liste D liste lekova  za osigurana lica upućena na bolničko lečenje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771.400,00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INO-PHARM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101743912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BORE STANKOVIĆA 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(Čukarica)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540.000,00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594.000,00</w:t>
            </w:r>
          </w:p>
          <w:p w:rsidR="00246D5A" w:rsidRPr="00DF253F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8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3" w:name="29"/>
            <w:bookmarkEnd w:id="3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4" w:name="30"/>
            <w:bookmarkEnd w:id="3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Negativna lista lekova (Magnesium sulfat) za osigurana lica upućena na bolničko lečenje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5" w:name="31"/>
            <w:bookmarkEnd w:id="3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137.500,00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2"/>
            <w:bookmarkEnd w:id="3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37" w:name="37"/>
            <w:bookmarkEnd w:id="3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38" w:name="38"/>
                  <w:bookmarkEnd w:id="3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INO-PHARM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39" w:name="39"/>
                  <w:bookmarkEnd w:id="3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101743912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40"/>
                  <w:bookmarkEnd w:id="4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BORE STANKOVIĆA 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1"/>
                  <w:bookmarkEnd w:id="4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(Čukarica)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2"/>
                  <w:bookmarkEnd w:id="4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3"/>
                  <w:bookmarkEnd w:id="4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4" w:name="34"/>
            <w:bookmarkEnd w:id="4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33.000,00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45" w:name="35"/>
            <w:bookmarkEnd w:id="4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36.300,00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6" w:name="36"/>
            <w:bookmarkEnd w:id="4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7" w:name="33"/>
            <w:bookmarkEnd w:id="4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8" w:name="44"/>
            <w:bookmarkEnd w:id="4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49" w:name="45"/>
            <w:bookmarkEnd w:id="4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Negativna lista lekova (Calcium gluconate) za osigurana lica upućena na bolničko lečenje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0" w:name="46"/>
            <w:bookmarkEnd w:id="5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2.250,00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1" w:name="47"/>
            <w:bookmarkEnd w:id="5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52" w:name="52"/>
            <w:bookmarkEnd w:id="5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53" w:name="53"/>
                  <w:bookmarkEnd w:id="5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INO-PHARM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4" w:name="54"/>
                  <w:bookmarkEnd w:id="5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101743912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5"/>
                  <w:bookmarkEnd w:id="5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BORE STANKOVIĆA 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6"/>
                  <w:bookmarkEnd w:id="5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(Čukarica)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7"/>
                  <w:bookmarkEnd w:id="5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11030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8"/>
                  <w:bookmarkEnd w:id="5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59" w:name="49"/>
            <w:bookmarkEnd w:id="5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2.250,00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60" w:name="50"/>
            <w:bookmarkEnd w:id="6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2.475,00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1" w:name="51"/>
            <w:bookmarkEnd w:id="6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62" w:name="48"/>
            <w:bookmarkEnd w:id="6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3" w:name="59"/>
            <w:bookmarkEnd w:id="6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4" w:name="60"/>
            <w:bookmarkEnd w:id="6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Lekovi sa Liste A i Liste A1 Liste lekova za ostala lica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5" w:name="61"/>
            <w:bookmarkEnd w:id="6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648.000,00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6" w:name="62"/>
            <w:bookmarkEnd w:id="6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67" w:name="67"/>
            <w:bookmarkEnd w:id="6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68" w:name="68"/>
                  <w:bookmarkEnd w:id="6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FARMALOGIST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69" w:name="69"/>
                  <w:bookmarkEnd w:id="6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100270693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0" w:name="70"/>
                  <w:bookmarkEnd w:id="7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MIRIJEVSKI BULEVAR, 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1" w:name="71"/>
                  <w:bookmarkEnd w:id="7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(Palilula)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2" w:name="72"/>
                  <w:bookmarkEnd w:id="7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3" w:name="73"/>
                  <w:bookmarkEnd w:id="7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4" w:name="64"/>
            <w:bookmarkEnd w:id="7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613.147,50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75" w:name="65"/>
            <w:bookmarkEnd w:id="7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674.475,00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6" w:name="66"/>
            <w:bookmarkEnd w:id="7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77" w:name="63"/>
            <w:bookmarkEnd w:id="7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8" w:name="74"/>
            <w:bookmarkEnd w:id="7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79" w:name="75"/>
            <w:bookmarkEnd w:id="7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Lekovi sa Liste A liste lekova (inhalacioni rastvori i aerosoli) za ostala lica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0" w:name="76"/>
            <w:bookmarkEnd w:id="8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1.005.000,00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1" w:name="77"/>
            <w:bookmarkEnd w:id="8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82" w:name="82"/>
            <w:bookmarkEnd w:id="8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83" w:name="83"/>
                  <w:bookmarkEnd w:id="8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FARMALOGIST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4" w:name="84"/>
                  <w:bookmarkEnd w:id="8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100270693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5" w:name="85"/>
                  <w:bookmarkEnd w:id="8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MIRIJEVSKI BULEVAR, 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6" w:name="86"/>
                  <w:bookmarkEnd w:id="8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(Palilula)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7" w:name="87"/>
                  <w:bookmarkEnd w:id="8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8" w:name="88"/>
                  <w:bookmarkEnd w:id="8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89" w:name="79"/>
            <w:bookmarkEnd w:id="8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934.553,60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90" w:name="80"/>
            <w:bookmarkEnd w:id="9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1.028.004,60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1" w:name="81"/>
            <w:bookmarkEnd w:id="9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92" w:name="78"/>
            <w:bookmarkEnd w:id="9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93" w:name="89"/>
            <w:bookmarkEnd w:id="9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94" w:name="90"/>
            <w:bookmarkEnd w:id="9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Lekovi sa Liste D liste lekova  za ostala lica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5" w:name="91"/>
            <w:bookmarkEnd w:id="9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165.000,00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6" w:name="92"/>
            <w:bookmarkEnd w:id="9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97" w:name="97"/>
            <w:bookmarkEnd w:id="9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98" w:name="98"/>
                  <w:bookmarkEnd w:id="9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SOPHARMA TRADING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99" w:name="99"/>
                  <w:bookmarkEnd w:id="9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100125653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0" w:name="100"/>
                  <w:bookmarkEnd w:id="10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VILINE VODE BB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1" w:name="101"/>
                  <w:bookmarkEnd w:id="10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(PALILULA)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2" w:name="102"/>
                  <w:bookmarkEnd w:id="10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11060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3" w:name="103"/>
                  <w:bookmarkEnd w:id="10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04" w:name="94"/>
            <w:bookmarkEnd w:id="10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125.500,00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05" w:name="95"/>
            <w:bookmarkEnd w:id="10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138.050,00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6" w:name="96"/>
            <w:bookmarkEnd w:id="10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07" w:name="93"/>
            <w:bookmarkEnd w:id="10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Najniža ponuđena cena. Ponuda ponuđača u potpunosti ispunjava sve zahteve naručioca.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08" w:name="104"/>
            <w:bookmarkEnd w:id="10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09" w:name="105"/>
            <w:bookmarkEnd w:id="10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Negativna lista lekova za ostala lica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0" w:name="106"/>
            <w:bookmarkEnd w:id="11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80.500,00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1" w:name="107"/>
            <w:bookmarkEnd w:id="11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112" w:name="112"/>
            <w:bookmarkEnd w:id="11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13" w:name="113"/>
                  <w:bookmarkEnd w:id="11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FARMALOGIST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4" w:name="114"/>
                  <w:bookmarkEnd w:id="11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100270693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5" w:name="115"/>
                  <w:bookmarkEnd w:id="11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MIRIJEVSKI BULEVAR, 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6" w:name="116"/>
                  <w:bookmarkEnd w:id="11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(Palilula)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7" w:name="117"/>
                  <w:bookmarkEnd w:id="11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8" w:name="118"/>
                  <w:bookmarkEnd w:id="11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19" w:name="109"/>
            <w:bookmarkEnd w:id="11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85.358,00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20" w:name="110"/>
            <w:bookmarkEnd w:id="12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94.828,00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1" w:name="111"/>
            <w:bookmarkEnd w:id="121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22" w:name="108"/>
            <w:bookmarkEnd w:id="12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Najniža ponuđena cena. </w:t>
            </w:r>
          </w:p>
        </w:tc>
      </w:tr>
      <w:tr w14:paraId="515EBA6D" w14:textId="77777777" w:rsidTr="00493F14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23" w:name="119"/>
            <w:bookmarkEnd w:id="123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24" w:name="120"/>
            <w:bookmarkEnd w:id="124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Lekovi sa Liste B i Liste D Liste lekova za ostala lica</w:t>
            </w:r>
          </w:p>
          <w:p w:rsidR="00246D5A" w:rsidRPr="00B84A8C" w:rsidP="00246D5A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vrednost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5" w:name="121"/>
            <w:bookmarkEnd w:id="125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3.185.500,00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6" w:name="122"/>
            <w:bookmarkEnd w:id="126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dodeljuje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 </w:t>
            </w:r>
            <w:bookmarkStart w:id="127" w:name="127"/>
            <w:bookmarkEnd w:id="127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128" w:name="128"/>
                  <w:bookmarkEnd w:id="128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FARMALOGIST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29" w:name="129"/>
                  <w:bookmarkEnd w:id="129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100270693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0" w:name="130"/>
                  <w:bookmarkEnd w:id="130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MIRIJEVSKI BULEVAR, 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1" w:name="131"/>
                  <w:bookmarkEnd w:id="131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Beograd (Palilula)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2" w:name="132"/>
                  <w:bookmarkEnd w:id="132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3" w:name="133"/>
                  <w:bookmarkEnd w:id="133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34" w:name="124"/>
            <w:bookmarkEnd w:id="13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3.227.252,69</w:t>
            </w:r>
          </w:p>
          <w:p w:rsidR="00246D5A" w:rsidRPr="00B84A8C" w:rsidP="00246D5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Vrednost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>ugovora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 xml:space="preserve"> (sa PDV):</w:t>
            </w:r>
            <w:r w:rsidRPr="00DF253F">
              <w:rPr>
                <w:rFonts w:cstheme="minorHAnsi"/>
                <w:bCs/>
                <w:sz w:val="20"/>
                <w:szCs w:val="20"/>
                <w:lang w:val="it-IT"/>
              </w:rPr>
              <w:tab/>
            </w:r>
            <w:bookmarkStart w:id="135" w:name="125"/>
            <w:bookmarkEnd w:id="13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3.549.952,10</w:t>
            </w:r>
          </w:p>
          <w:p w:rsidR="00246D5A" w:rsidRPr="00DF253F" w:rsidP="00246D5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</w:pPr>
            <w:r w:rsidRPr="00DF253F">
              <w:rPr>
                <w:rFonts w:cstheme="minorHAnsi"/>
                <w:sz w:val="20"/>
                <w:szCs w:val="20"/>
                <w:lang w:val="it-IT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36" w:name="126"/>
            <w:bookmarkEnd w:id="136"/>
            <w:r w:rsidRPr="00DF253F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it-IT"/>
              </w:rPr>
              <w:t>RSD</w:t>
            </w:r>
          </w:p>
          <w:p w:rsidR="00D97E3E" w:rsidRPr="00D97E3E" w:rsidP="00194CD8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37" w:name="123"/>
            <w:bookmarkEnd w:id="137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Najniža ponuđena cena. 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Lekovi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23/10-25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02-23/10/2, 12.03.2025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6.610.000,00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33600000-Farmaceutski proizvodi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2025/S F02-0007535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14.03.2025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28.03.2025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Stefan Miletić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Ana Stojković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Srđan Anđelković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Lekovi sa Liste B i Liste D Liste lekova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3.185.500,00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Lekovi sa Liste A liste lekova (inhalacioni rastvori i aerosoli)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1.005.000,00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Negativna lista lekova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80.500,00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Negativna lista lekova (Calcium gluconate)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2.250,00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Lekovi sa Liste D liste lekova 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771.400,00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Lekovi sa Liste D liste lekova 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165.000,00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Negativna lista lekova (Magnesium sulfat)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137.500,00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Lekovi sa Liste A i Liste A1 Liste lekova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648.000,00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 dobara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28.03.2025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28.03.2025 09:00:38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Lekovi sa Liste D liste lekova 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INO-PHARM DOO BEOGRAD, BORE STANKOVIĆA 2, 11030, Beograd (Čukarica),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152/25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27.3.2025. 12:37:36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Negativna lista lekova (Magnesium sulfat)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INO-PHARM DOO BEOGRAD, BORE STANKOVIĆA 2, 11030, Beograd (Čukarica),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152/25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27.3.2025. 12:37:36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Negativna lista lekova (Calcium gluconate)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INO-PHARM DOO BEOGRAD, BORE STANKOVIĆA 2, 11030, Beograd (Čukarica),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152/25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27.3.2025. 12:40:32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Lekovi sa Liste A i Liste A1 Liste lekova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FARMALOGIST DOO BEOGRAD, MIRIJEVSKI BULEVAR, 3,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P-012726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27.3.2025. 11:09:16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Lekovi sa Liste A liste lekova (inhalacioni rastvori i aerosoli)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FARMALOGIST DOO BEOGRAD, MIRIJEVSKI BULEVAR, 3,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P-012726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27.3.2025. 11:09:16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Lekovi sa Liste D liste lekova 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INO-PHARM DOO BEOGRAD, BORE STANKOVIĆA 2, 11030, Beograd (Čukarica),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152/25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27.3.2025. 12:37:36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SOPHARMA TRADING DOO, VILINE VODE BB, 11060,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2803-1/2025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27.3.2025. 13:20:19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Negativna lista lekova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FARMALOGIST DOO BEOGRAD, MIRIJEVSKI BULEVAR, 3,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P-012726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27.3.2025. 11:09:16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Lekovi sa Liste B i Liste D Liste lekova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FARMALOGIST DOO BEOGRAD, MIRIJEVSKI BULEVAR, 3,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P-012726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27.3.2025. 11:09:16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Lekovi sa Liste D liste lekova 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INO-PHARM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virmanski, 90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Negativna lista lekova (Magnesium sulfat)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INO-PHARM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virmanski, 90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  <w:br/>
                                <w:t>Naziv partije: Negativna lista lekova (Calcium gluconate)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INO-PHARM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Odloženo, virmanski. 90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6</w:t>
                                <w:br/>
                                <w:t>Naziv partije: Lekovi sa Liste A i Liste A1 Liste lekova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FARMALOGIST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613147.50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674475.00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Virmanski odloženo 30 dana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8</w:t>
                                <w:br/>
                                <w:t>Naziv partije: Lekovi sa Liste A liste lekova (inhalacioni rastvori i aerosoli)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FARMALOGIST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934553.60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1028004.60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Virmanski odloženo 30 dana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9</w:t>
                                <w:br/>
                                <w:t>Naziv partije: Lekovi sa Liste D liste lekova 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INO-PHARM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143000.00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virmanski, 90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SOPHARMA TRADING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125500.00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 VIRMANSKI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10</w:t>
                                <w:br/>
                                <w:t>Naziv partije: Negativna lista lekova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FARMALOGIST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85358.00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94828.00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Virmanski odloženo 30 dana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11</w:t>
                                <w:br/>
                                <w:t>Naziv partije: Lekovi sa Liste B i Liste D Liste lekova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FARMALOGIST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3227252.69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3549952.10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Virmanski odloženo 30 dana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  <w:br/>
                                <w:t>Naziv partije: Lekovi sa Liste D liste lekova 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INO-PHARM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594000.00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virmanski, 90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Negativna lista lekova (Magnesium sulfat)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INO-PHARM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virmanski, 90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  <w:br/>
                                <w:t>Naziv partije: Negativna lista lekova (Calcium gluconate) za osigurana lica upućena na bolničko lečenje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INO-PHARM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Odloženo, virmanski. 90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6</w:t>
                                <w:br/>
                                <w:t>Naziv partije: Lekovi sa Liste A i Liste A1 Liste lekova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FARMALOGIST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613147.50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674475.00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Virmanski odloženo 30 dana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8</w:t>
                                <w:br/>
                                <w:t>Naziv partije: Lekovi sa Liste A liste lekova (inhalacioni rastvori i aerosoli)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FARMALOGIST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934553.60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1028004.60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Virmanski odloženo 30 dana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9</w:t>
                                <w:br/>
                                <w:t>Naziv partije: Lekovi sa Liste D liste lekova 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INO-PHARM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143000.00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virmanski, 90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SOPHARMA TRADING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125500.00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 VIRMANSKI ODLOŽENO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10</w:t>
                                <w:br/>
                                <w:t>Naziv partije: Negativna lista lekova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FARMALOGIST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85358.00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94828.00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Virmanski odloženo 30 dana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11</w:t>
                                <w:br/>
                                <w:t>Naziv partije: Lekovi sa Liste B i Liste D Liste lekova za ostala lica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dobara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FARMALOGIST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3227252.69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3549952.10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Virmanski odloženo 30 dana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Lekovi sa Liste D liste lekova  za osigurana lica upućena na bolničko lečenje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INO-PHARM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540.000,00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594.000,00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Negativna lista lekova (Magnesium sulfat) za osigurana lica upućena na bolničko lečenje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INO-PHARM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36.300,00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Negativna lista lekova (Calcium gluconate) za osigurana lica upućena na bolničko lečenje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INO-PHARM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2.250,00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2.475,00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Lekovi sa Liste A i Liste A1 Liste lekova za ostala lica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FARMALOGIST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613.147,50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674.475,00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Lekovi sa Liste A liste lekova (inhalacioni rastvori i aerosoli) za ostala lica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FARMALOGIST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934.553,60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1.028.004,60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Lekovi sa Liste D liste lekova  za ostala lica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INO-PHARM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143.000,00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SOPHARMA TRADING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125.500,00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138.050,00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Negativna lista lekova za ostala lica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FARMALOGIST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85.358,00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94.828,00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Lekovi sa Liste B i Liste D Liste lekova za ostala lica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FARMALOGIST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3.227.252,69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3.549.952,10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Lekovi sa Liste D liste lekova 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INO-PHARM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540.000,00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Negativna lista lekova (Magnesium sulfat)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INO-PHARM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33.000,00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Negativna lista lekova (Calcium gluconate) za osigurana lica upućena na bolničko lečenje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INO-PHARM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2.250,00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Lekovi sa Liste A i Liste A1 Liste lekova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FARMALOGIST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613.147,50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Lekovi sa Liste A liste lekova (inhalacioni rastvori i aerosoli)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FARMALOGIST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934.553,60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Lekovi sa Liste D liste lekova 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SOPHARMA TRADING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125.500,00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INO-PHARM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130.000,00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ponuđača u potpunosti ispunjava sve zahteve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Negativna lista lekova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FARMALOGIST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85.358,00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Najniža ponuđena cena.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Lekovi sa Liste B i Liste D Liste lekova za ostala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FARMALOGIST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3.227.252,69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Najniža ponuđena cena.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3B6A19" w:rsidP="008C5725" w14:paraId="08E7E656" w14:textId="12844F15">
      <w:pPr>
        <w:rPr>
          <w:rFonts w:ascii="Calibri" w:eastAsia="Calibri" w:hAnsi="Calibri" w:cs="Calibri"/>
          <w:sz w:val="20"/>
          <w:szCs w:val="20"/>
        </w:rPr>
      </w:pPr>
      <w:bookmarkStart w:id="138" w:name="_Hlk32839505_0"/>
      <w:bookmarkStart w:id="139" w:name="1_0"/>
      <w:bookmarkEnd w:id="139"/>
      <w:r w:rsidRPr="003B6A19">
        <w:rPr>
          <w:rFonts w:ascii="Calibri" w:eastAsia="Calibri" w:hAnsi="Calibri" w:cs="Calibri"/>
          <w:sz w:val="20"/>
          <w:szCs w:val="20"/>
        </w:rPr>
        <w:t>Odluka o dodeli ugovora  doneta je na osnovu kriterijuma najniža ponuđena cena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7D03379B" w14:textId="77777777" w:rsidTr="008D1CC9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8D1CC9" w:rsidRPr="00F61EC9" w:rsidP="008D1CC9" w14:paraId="1EFB0F2D" w14:textId="50967FA4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8D1CC9" w:rsidRPr="008D1CC9" w:rsidP="008D1CC9" w14:paraId="796A45C3" w14:textId="05C87D82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140" w:name="2_0"/>
            <w:bookmarkEnd w:id="140"/>
            <w:r w:rsidRPr="008D1CC9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8D1CC9" w:rsidP="008C5725" w14:paraId="75DB7B58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E9FEF52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8D1CC9" w:rsidP="008C5725" w14:paraId="2A932AEF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138"/>
    </w:p>
    <w:sectPr w:rsidSect="007E5E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B6A19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5F1928"/>
    <w:rsid w:val="00601DBA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8D1CC9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253F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13</cp:revision>
  <dcterms:created xsi:type="dcterms:W3CDTF">2021-01-19T16:38:00Z</dcterms:created>
  <dcterms:modified xsi:type="dcterms:W3CDTF">2022-10-13T16:20:00Z</dcterms:modified>
</cp:coreProperties>
</file>