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15.04.2025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7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02-23/6/44-25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6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4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7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6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aparata za test opterećenja marke  "Schiller"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B_LEstVExVAT_1"/>
      <w:bookmarkEnd w:id="20"/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9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0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DELTA NAISSA DOO 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100663417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DEVETE BRIGADE, 39a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3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49.660,00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59.592,00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3946"/>
        <w:gridCol w:w="144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14.04.2025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za test opterećenja marke  "Schiller"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01.04.2025 11:44:33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14.04.2025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Servis aparata za test opterećenja marke  "Schiller"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14.04.2025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14.04.2025 09:13:43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za test opterećenja marke  "Schiller"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DELTA NAISSA DOO NIŠ, DEVETE BRIGADE, 39a,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0414-25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11.4.2025. 10:33:40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Servis aparata za test opterećenja marke  "Schiller"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DELTA NAISSA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datuma izdavanja e-fakture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Servis aparata za test opterećenja marke  "Schiller"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DELTA NAISSA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datuma izdavanja e-fakture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za test opterećenja marke  "Schiller"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DELTA NAISSA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49.660,00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59.592,00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za test opterećenja marke  "Schiller"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DELTA NAISSA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49.660,00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