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7E0F54" w:rsidRPr="00601DBA" w:rsidP="007E0F54" w14:paraId="16DFE54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0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7E0F54" w:rsidRPr="001F55F6" w:rsidP="007E0F54" w14:paraId="266B5BEA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11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7E0F54" w:rsidP="007E0F54" w14:paraId="7FB1DD4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12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7E0F54" w:rsidRPr="001F55F6" w:rsidP="007E0F54" w14:paraId="65839CC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4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6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15.04.2025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5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02-23/6/45-25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4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 odluku o obustavi postupka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44977673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5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8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7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F02-0003564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6" w:name="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destilatora za vodu marke "APLIO"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7" w:name="B_LEstVExVAT_1"/>
      <w:bookmarkEnd w:id="17"/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Pravni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osnov</w:t>
      </w:r>
      <w:r>
        <w:rPr>
          <w:rFonts w:ascii="Calibri" w:hAnsi="Calibri" w:cs="Calibri"/>
          <w:sz w:val="20"/>
          <w:szCs w:val="20"/>
        </w:rPr>
        <w:t xml:space="preserve"> za </w:t>
      </w:r>
      <w:r>
        <w:rPr>
          <w:rFonts w:ascii="Calibri" w:hAnsi="Calibri" w:cs="Calibri"/>
          <w:sz w:val="20"/>
          <w:szCs w:val="20"/>
        </w:rPr>
        <w:t>obustavu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19" w:name="3"/>
      <w:bookmarkEnd w:id="19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Član 147. stav 1. tač. 4) - nije dostavljena nijedna ponuda odnosno nijedna prijava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3946"/>
        <w:gridCol w:w="1440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14.04.2025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destilatora za vodu marke "APLIO"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01.04.2025 11:44:33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14.04.2025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  <w:br/>
                    <w:t>SERVIS ZA POPRAVKU 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Servis destilatora za vodu marke "APLIO"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14.04.2025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destilatora za vodu marke "APLIO"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okončanja roka za podnošenje ponuda (14.04.2025.god. 09,00 časova) nije dospela ponuda nijednog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20" w:name="_Hlk32839505_0"/>
      <w:bookmarkStart w:id="21" w:name="1_0"/>
      <w:bookmarkEnd w:id="21"/>
      <w:r w:rsidRPr="00A37023">
        <w:rPr>
          <w:rFonts w:ascii="Calibri" w:eastAsia="Calibri" w:hAnsi="Calibri" w:cs="Calibri"/>
          <w:sz w:val="20"/>
          <w:szCs w:val="20"/>
        </w:rPr>
        <w:t>Do okončanja roka za podnošenje ponuda (14.04.2025.god. 09,00 časova) nije dospela ponuda nijednog privrednog subjekta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22" w:name="2_0"/>
            <w:bookmarkEnd w:id="22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20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6E13B1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37023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7</cp:revision>
  <dcterms:created xsi:type="dcterms:W3CDTF">2020-02-17T14:57:00Z</dcterms:created>
  <dcterms:modified xsi:type="dcterms:W3CDTF">2022-10-13T16:21:00Z</dcterms:modified>
</cp:coreProperties>
</file>