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30.04.2025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02-23/13/8-25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о додели уговора.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23/13-25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Израда пројектне документације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2025/С Ф02-0012364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71242000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Израда пројектне документације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480.000,00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ПЕМ д.о.о.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107501831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Кнеза Данила 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450.000,00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540.000,00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Израда пројектне документације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23/13-25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02-23/13/2-25, 09.04.2025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480.000,00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71242000-Израда пројеката и нацрта, процена трошкова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Ф02-0012364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11.04.2025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23.04.2025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Ђорђевић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Анђелковић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Израда пројектне документације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 и критеријума квалитета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Пондер за цену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54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Критеријуми квалитета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критеријума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Пондер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извршења услуге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плаћања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23.04.2025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23.04.2025 10:00:33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ФАКУЛТЕТ ЗА МАШИНСТВО И ГРАЂЕВИНАРСТВО У КРАЉЕВУ, УНИВЕРЗИТЕТ У КРАГУЈЕВЦУ, Доситејева бр. 19, 36000, Краљево,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17-04/2025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22.4.2025. 12:49:26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ПЕМ д.о.о., Кнеза Данила 12, 11000,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П-202504010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23.4.2025. 09:45:16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Критеријуми квалитета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извршења услуге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ФАКУЛТЕТ ЗА МАШИНСТВО И ГРАЂЕВИНАРСТВО У КРАЉЕВУ, УНИВЕРЗИТЕТ У КРАГУЈЕВЦУ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подношења електронске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ПЕМ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Критеријуми квалитета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извршења услуге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ФАКУЛТЕТ ЗА МАШИНСТВО И ГРАЂЕВИНАРСТВО У КРАЉЕВУ, УНИВЕРЗИТЕТ У КРАГУЈЕВЦУ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подношења електронске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ПЕМ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ФАКУЛТЕТ ЗА МАШИНСТВО И ГРАЂЕВИНАРСТВО У КРАЉЕВУ, УНИВЕРЗИТЕТ У КРАГУЈЕВЦУ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465.000,00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ПЕМ д.о.о.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540.000,00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ПЕМ д.о.о.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Цена: 80,00 бодова</w:t>
                                <w:br/>
                                <w:t>Рок извршења услуге: 20,00 бодова</w:t>
                                <w:br/>
                                <w:t>Укупно: 100,00 бодова</w:t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ФАКУЛТЕТ ЗА МАШИНСТВО И ГРАЂЕВИНАРСТВО У КРАЉЕВУ, УНИВЕРЗИТЕТ У КРАГУЈЕВЦУ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Цена: 77,42 бодова</w:t>
                                <w:br/>
                                <w:t>Рок извршења услуге: 18,67 бодова</w:t>
                                <w:br/>
                                <w:t>Укупно: 96,09 бодова</w:t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t>Привредни субјект је испунио услове захтеване конкурсном документацијом и изабран је на основу критеријума најнижа понуђена цена.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