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409ED" w:rsidRPr="00601DBA" w:rsidP="006409ED" w14:paraId="6403EC05" w14:textId="4B02BCF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116577677"/>
      <w:bookmarkStart w:id="1" w:name="_Hlk32839505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6409ED" w:rsidRPr="001F55F6" w:rsidP="006409ED" w14:paraId="058256B5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P="006409ED" w14:paraId="74451DE4" w14:textId="1731B57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6409ED" w:rsidRPr="001F55F6" w:rsidP="006409ED" w14:paraId="1A98A041" w14:textId="648FCEBF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0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665C4D9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05.05.2025</w:t>
      </w:r>
    </w:p>
    <w:p w:rsidR="001F55F6" w:rsidRPr="001F55F6" w:rsidP="001F55F6" w14:paraId="1B2FD28D" w14:textId="68B75C71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02-23/11/8-25</w:t>
      </w:r>
    </w:p>
    <w:p w:rsidR="001F55F6" w:rsidRPr="00A9707B" w:rsidP="00A9707B" w14:paraId="53FD827A" w14:textId="2A4EAAE8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356AB87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23/11-25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Животне намирнице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Ф02-0010134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004"/>
      </w:tblGrid>
      <w:tr w14:paraId="506A18B8" w14:textId="77777777" w:rsidTr="00800572">
        <w:tblPrEx>
          <w:tblW w:w="10004" w:type="dxa"/>
          <w:tblInd w:w="-5" w:type="dxa"/>
          <w:tblBorders>
            <w:left w:val="none" w:sz="0" w:space="0" w:color="auto"/>
            <w:right w:val="none" w:sz="0" w:space="0" w:color="auto"/>
          </w:tblBorders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paraId="48FDD914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Разни прехрамбени производи</w:t>
            </w:r>
          </w:p>
          <w:p w:rsidR="006E7A16" w:rsidRPr="00B84A8C" w:rsidP="00AC742F" w14:paraId="4D7DA351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paraId="67EF261A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paraId="5C959ED1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БОЖИЛОВИЋ-ЛУXОР ДОО СВИЛАЈНАЦ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104633130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СТЕВАНА СИНЂЕЛИЋА, 148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Свилајнац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35210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paraId="13632A9C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2.936.415,00</w:t>
            </w:r>
          </w:p>
          <w:p w:rsidR="006E7A16" w:rsidRPr="00B84A8C" w:rsidP="00AC742F" w14:paraId="5E66558C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3.471.648,00</w:t>
            </w:r>
          </w:p>
          <w:p w:rsidR="006E7A16" w:rsidP="00AC742F" w14:paraId="16ECC284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paraId="13EEEF96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4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9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30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Алкохолно и безалкохолно пиће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1.400.000,00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ЗОРИЦА БОГОЈЕВИЋ ПР ПЕКАРСКО ТРГОВИНСКА РАДЊА УЗОР СОКОБАЊА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100691575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Алексе Маркишића, 155а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СОКОБАЊА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1.325.286,00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1.590.343,20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28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1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23/11-25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02-23/11/2-25, 26.03.2025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Ф02-0010134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28.04.2025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Паунковић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3.100.000,00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28.04.2025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28.04.2025 09:01:18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25.4.2025. 10:08:35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ЗОРИЦА БОГОЈЕВИЋ ПР ПЕКАРСКО ТРГОВИНСКА РАДЊА УЗОР СОКОБАЊА, Алексе Маркишића, 155а,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024/25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26.4.2025. 11:37:30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СВИЛАЈНАЦ, СТЕВАНА СИНЂЕЛИЋА, 148, 35210, Свилајнац,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85/25-1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28.4.2025. 08:51:38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ЗОРИЦА БОГОЈЕВИЋ ПР ПЕКАРСКО ТРГОВИНСКА РАДЊА УЗОР СОКОБАЊА, Алексе Маркишића, 155а,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26.4.2025. 11:37:30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СВИЛАЈНАЦ, СТЕВАНА СИНЂЕЛИЋА, 148, 35210, Свилајнац,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85/25-2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28.4.2025. 08:51:38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Разни прехрамбени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2936415.00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3471648.00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3257290.00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3846258.00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2958762.50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3486141.00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РАДНИХ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Алкохолно и безалкохолно пиће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1731888.00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1325286.00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1590343.20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РАДНИХ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Разни прехрамбени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2936415.00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3471648.00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3257290.00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3846258.00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2958762.50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3486141.00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РАДНИХ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Алкохолно и безалкохолно пиће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1443240.00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1731888.00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1325286.00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1590343.20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РАДНИХ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3.257.290,00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3.846.258,00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2.958.762,50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3.486.141,00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2.936.415,00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3.471.648,00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1.325.286,00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1.590.343,20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1.443.240,00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1.731.888,00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2.936.415,00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2.958.762,50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ЗОРИЦА БОГОЈЕВИЋ ПР ПЕКАРСКО ТРГОВИНСКА РАДЊА УЗОР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1.325.286,00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46" w:name="_Hlk32839505_0"/>
      <w:bookmarkStart w:id="47" w:name="2_0"/>
      <w:bookmarkEnd w:id="47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донета је на основу критеријума "Најнижа понуђена цена".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8" w:name="1_0"/>
            <w:bookmarkEnd w:id="48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6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8D1CC9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OBR_OdlukaOZakljucenjuOS_Grupna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11</cp:revision>
  <dcterms:created xsi:type="dcterms:W3CDTF">2020-02-17T15:21:00Z</dcterms:created>
  <dcterms:modified xsi:type="dcterms:W3CDTF">2022-10-13T16:29:00Z</dcterms:modified>
</cp:coreProperties>
</file>