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07.05.2025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02-23/6/84-25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23/6-25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Servis medicinskih aparata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F02-0003564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Servis medicinskih aparata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1.500.000,00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SAMOSTALNA ZANATSKA RADNJA INTERMEDIKAL NENAD REŠETAR PREDUZETNIK 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103668518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Predraga Vasića, 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11160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88.500,00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106.200,00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3946"/>
        <w:gridCol w:w="1440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9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Servis medicinskih aparata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23/6-25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50420000-Usluge popravke i održavanja medicinske i hirurške opreme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06.05.2025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medicinskih aparata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9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17.04.2025 14:19:50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06.05.2025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946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101822498</w:t>
                    <w:br/>
                    <w:t>SUPERLAB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101672681</w:t>
                    <w:br/>
                    <w:t>LABTEH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101685119</w:t>
                    <w:br/>
                    <w:t>BEOLASER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101700996</w:t>
                    <w:br/>
                    <w:t>PAROCO MEDICAL EQUIPMENT DOO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100134880</w:t>
                    <w:br/>
                    <w:t>VICOR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101738634</w:t>
                    <w:br/>
                    <w:t>ALPHA IMAGING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103668518</w:t>
                    <w:br/>
                    <w:t>SAMOSTALNA ZANATSKA RADNJA INTERMEDIKAL NENAD REŠETAR PREDUZETNIK BEOGRAD (ZVEZDARA)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100663417</w:t>
                    <w:br/>
                    <w:t>DELTA NAISSA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102548184</w:t>
                    <w:br/>
                    <w:t>GALABERN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100579471</w:t>
                    <w:br/>
                    <w:t>PROMEDIA DOO  KIKINDA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107408733</w:t>
                    <w:br/>
                    <w:t>JENA MEDICAL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104567286</w:t>
                    <w:br/>
                    <w:t>SERVIS ZA POPRAVKU I ODRŽAVANJE MEDICINSKIH APARATA EHOMED PETAR KOVAČEVIĆ PR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101694156</w:t>
                    <w:br/>
                    <w:t>INTREX DOO SRBOBRAN OGRANAK P.J.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100126308</w:t>
                    <w:br/>
                    <w:t>MEDICOM DOO ŠABAC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113737634</w:t>
                    <w:br/>
                    <w:t>FENIKS-MEDIKA DOO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Servis medicinskih aparata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06.05.2025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06.05.2025 09:01:41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ZANATSKA RADNJA INTERMEDIKAL NENAD REŠETAR PREDUZETNIK BEOGRAD (ZVEZDARA), Predraga Vasića, 8, 11160,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174.1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17.4.2025. 14:48:00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SAMOSTALNA ZANATSKA RADNJA INTERMEDIKAL NENAD REŠETAR PREDUZETNIK BEOGRAD (ZVEZDARA)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15dana po uredno ispostavljenoj E fakturi,Sef-u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SAMOSTALNA ZANATSKA RADNJA INTERMEDIKAL NENAD REŠETAR PREDUZETNIK BEOGRAD (ZVEZDARA)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15dana po uredno ispostavljenoj E fakturi,Sef-u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ZANATSKA RADNJA INTERMEDIKAL NENAD REŠETAR PREDUZETNIK BEOGRAD (ZVEZDARA)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88.500,00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106.200,00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SAMOSTALNA ZANATSKA RADNJA INTERMEDIKAL NENAD REŠETAR PREDUZETNIK BEOGRAD (ZVEZDARA)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88.500,00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2" w:name="_Hlk32839505_0"/>
      <w:bookmarkStart w:id="33" w:name="1_0"/>
      <w:bookmarkEnd w:id="33"/>
      <w:r w:rsidRPr="00A37023">
        <w:rPr>
          <w:rFonts w:ascii="Calibri" w:eastAsia="Calibri" w:hAnsi="Calibri" w:cs="Calibri"/>
          <w:sz w:val="20"/>
          <w:szCs w:val="20"/>
        </w:rPr>
        <w:t>Ponuda ponuđača u potpunosti ispunjava sve zahteve naručioca.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4" w:name="2_0"/>
            <w:bookmarkEnd w:id="34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2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