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03.06.2025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02-23/17/282-24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3"/>
            <w:bookmarkEnd w:id="1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4"/>
            <w:bookmarkEnd w:id="1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Elektromaterijal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1" w:name="20"/>
            <w:bookmarkEnd w:id="21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ELMAKS DOO 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100335334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SOMBORSKA,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Niš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63.195,00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75.834,00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6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7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Stolarski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5" w:name="34"/>
            <w:bookmarkEnd w:id="35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297.715,57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357.258,68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30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1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2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Vodovodni materijal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3"/>
            <w:bookmarkEnd w:id="48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49" w:name="48"/>
            <w:bookmarkEnd w:id="49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49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DOO STEFKOM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0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100691786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Alekse Markišića, 103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5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71.969,21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6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86.363,05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7"/>
            <w:bookmarkEnd w:id="58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9" w:name="44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1905"/>
        <w:gridCol w:w="3480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Tehnički materijal - JN 23/17-24 - Nabavka br.16 u okviru sistema dinamične nabavke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03.06.2025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19.05.2025 12:07:00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03.06.2025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1905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110055078</w:t>
                    <w:br/>
                    <w:t>UGOTEHNA 037 DOO KRUŠEVAC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100716779</w:t>
                    <w:br/>
                    <w:t>AMBIENT DOO NOVI SAD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112413051</w:t>
                    <w:br/>
                    <w:t>ARSS TECHNOLOGY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1 - Elektromaterijal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Stolarski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Vodovodni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03.06.2025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03.06.2025 12:02:31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BEOGRAD, Rajkova ulica br. 10,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2905/2025-1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29.5.2025. 08:47:25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NIŠ, SOMBORSKA, 50,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20250603-1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3.6.2025. 09:32:10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29.5.2025. 13:55:51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02/06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2.6.2025. 11:58:06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29.5.2025. 13:55:51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03/06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2.6.2025. 11:58:06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116097.80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139317.36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297715.57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357258.68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  <w:br/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337015.00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404418.00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71969.21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86363.05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97197.60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Elektromaterijal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116097.80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139317.36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Stolarski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297715.57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357258.68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virmanom</w:t>
                                <w:br/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337015.00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404418.00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Vodovodni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71969.21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86363.05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97197.60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116.097,80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139.317,36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63.195,00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75.834,00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297.715,57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357.258,68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337.015,00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404.418,00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71.969,21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86.363,05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80.998,00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97.197,60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ELMAKS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63.195,00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ELECOM SISTEM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116.097,80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Stolarski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297.715,57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337.015,00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Vodovodni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71.969,21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80.998,00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60" w:name="_Hlk32839505_0"/>
      <w:bookmarkStart w:id="61" w:name="1_0"/>
      <w:bookmarkEnd w:id="61"/>
      <w:r w:rsidRPr="003B6A19">
        <w:rPr>
          <w:rFonts w:ascii="Calibri" w:eastAsia="Calibri" w:hAnsi="Calibri" w:cs="Calibri"/>
          <w:sz w:val="20"/>
          <w:szCs w:val="20"/>
        </w:rPr>
        <w:t>Odluka se odnosi na sve tri partije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2_0"/>
            <w:bookmarkEnd w:id="62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