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24.07.2025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02-23/6/182-25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23/6-25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Servis medicinskih aparata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F02-0003564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Servis medicinskih aparata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1.500.000,00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3" w:name="11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VICOR DOO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100134880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Bulevar maršala Tolbuhina, 42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(Novi Beograd)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26.000,00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31.200,00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15307"/>
        <w:gridCol w:w="79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0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Servis medicinskih aparata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23/6-25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Postupak dodele ugovora na osnovu sistema dinamične nabavke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1.500.000,00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50420000-Usluge popravke i održavanja medicinske i hirurške opreme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24.07.2025 08:00:00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medicinskih aparata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izvršenja usluge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0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6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Pozivi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upućivanja poziva: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11.07.2025 14:01:29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24.07.2025 08:00:00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0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Pozvani privredni subjekti: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101822498</w:t>
                    <w:br/>
                    <w:t>SUPERLAB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101672681</w:t>
                    <w:br/>
                    <w:t>LABTEH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101685119</w:t>
                    <w:br/>
                    <w:t>BEOLASER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101700996</w:t>
                    <w:br/>
                    <w:t>PAROCO MEDICAL EQUIPMENT DOO NOVI SAD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100345259</w:t>
                    <w:br/>
                    <w:t>DRAGER TEHNIKA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100134880</w:t>
                    <w:br/>
                    <w:t>VICOR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101599486</w:t>
                    <w:br/>
                    <w:t>TRIVAX VV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101738634</w:t>
                    <w:br/>
                    <w:t>ALPHA IMAGING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103668518</w:t>
                    <w:br/>
                    <w:t>SAMOSTALNA ZANATSKA RADNJA INTERMEDIKAL NENAD REŠETAR PREDUZETNIK BEOGRAD (ZVEZDARA)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100663417</w:t>
                    <w:br/>
                    <w:t>DELTA NAISSA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102548184</w:t>
                    <w:br/>
                    <w:t>GALABERN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100579471</w:t>
                    <w:br/>
                    <w:t>PROMEDIA DOO  KIKINDA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107408733</w:t>
                    <w:br/>
                    <w:t>JENA MEDICAL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100126308</w:t>
                    <w:br/>
                    <w:t>MEDICOM DOO ŠABAC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104567286</w:t>
                    <w:br/>
                    <w:t>SERVIS ZA POPRAVKU I ODRŽAVANJE MEDICINSKIH APARATA EHOMED PETAR KOVAČEVIĆ PR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101694156</w:t>
                    <w:br/>
                    <w:t>INTREX DOO SRBOBRAN OGRANAK P.J. NOVI SAD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113737634</w:t>
                    <w:br/>
                    <w:t>FENIKS-MEDIKA DOO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Servis medicinskih aparata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24.07.2025 08:00:00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24.07.2025 08:00:07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DOO, Bulevar maršala Tolbuhina, 42,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1053-25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17.7.2025. 08:33:33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generisanja fakture u SEF-u, virmanski.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generisanja fakture u SEF-u, virmanski.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26.000,00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32" w:name="_Hlk32839505_0"/>
      <w:bookmarkStart w:id="33" w:name="1_0"/>
      <w:bookmarkEnd w:id="33"/>
      <w:r w:rsidRPr="00A37023">
        <w:rPr>
          <w:rFonts w:ascii="Calibri" w:eastAsia="Calibri" w:hAnsi="Calibri" w:cs="Calibri"/>
          <w:sz w:val="20"/>
          <w:szCs w:val="20"/>
        </w:rPr>
        <w:t>Najniža ponuđena cena. Ponuda ponuđača u potpunosti ispunjava sve zahteve naručioca.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4" w:name="2_0"/>
            <w:bookmarkEnd w:id="34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2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