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24.07.2025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02-23/20/31-25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23/20-25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F02-0018480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Delovi za aparate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UGOTEHNA 037 DOO KRUŠEVAC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110055078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Neznanog junaka 85A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Kruševac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37000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287.090,00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344.508,00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      ZA NARUČIOCA,                                                                  ZA IZVRŠIOCA USLUGE,                                                       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      V.D. DIREKTORA  </w:t>
              <w:tab/>
              <w:tab/>
              <w:tab/>
              <w:tab/>
              <w:tab/>
              <w:tab/>
              <w:t xml:space="preserve">           direktor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    Dr Ivana Filipović</w:t>
              <w:tab/>
              <w:tab/>
              <w:tab/>
              <w:tab/>
              <w:tab/>
              <w:t xml:space="preserve">         Vladan Mitrović, dipl.ing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Najniža ponuđena cena. Ponuda ponuđača u potpunosti ispunjava sve zahteve naručioca.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Vodovodni 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STEFKOM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100691786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101.289,94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121.547,91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1225"/>
        <w:gridCol w:w="416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23/20-25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4.200.000,00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24.07.2025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Delovi za aparate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09.07.2025 11:16:35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24.07.2025 08:00:00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225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104209367</w:t>
                    <w:br/>
                    <w:t>JOVSTA D.O.O.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110055078</w:t>
                    <w:br/>
                    <w:t>UGOTEHNA 037 DOO KRUŠEVAC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100405324</w:t>
                    <w:br/>
                    <w:t>LIPA DOO VRANJE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101858903</w:t>
                    <w:br/>
                    <w:t>INTER-WOOD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114440312</w:t>
                    <w:br/>
                    <w:t>EGAL 011 D.O.O.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Delovi za aparate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Vodovodni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24.07.2025 08:00:00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24.07.2025 08:00:22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Delovi za aparate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KRUŠEVAC, Neznanog junaka 85A, 37000, Kruševac,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21.7.2025. 13:26:37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IBREA DOO, IVE LOLE RIBARA, 10,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24.7.2025. 07:33:39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14/07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14.7.2025. 11:40:23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19.7.2025. 08:36:17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BEOGRAD, Rajkova ulica br. 10,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2207-13/2025-0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23.7.2025. 12:10:47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D.O.O., SOLUNSKIH BORACA, 3, 11000,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24-07/2025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23.7.2025. 22:23:52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IBREA DOO, IVE LOLE RIBARA, 10,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24.7.2025. 07:33:39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Delovi za aparate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IBREA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788627.94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946353.53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344508.00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Vodovodni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101289.94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121547.91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IBREA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131534.60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157841.52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Delovi za aparate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IBREA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788627.94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946353.53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287090.00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344508.00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Vodovodni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101289.94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121547.91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IBREA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131534.60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157841.52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Delovi za aparate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287.090,00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344.508,00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IBREA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788.627,94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946.353,53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101.289,94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121.547,91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122.050,00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146.460,00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158.050,00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189.660,00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IBREA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131.534,60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157.841,52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Delovi za aparate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287.090,00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IBREA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788.627,94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     ZA NARUČIOCA,                                                                  ZA IZVRŠIOCA USLUGE,                                                        </w:t>
                                <w:br/>
                                <w:t xml:space="preserve">       V.D. DIREKTORA                   direktor</w:t>
                                <w:br/>
                                <w:t xml:space="preserve">    Dr Ivana Filipović              Vladan Mitrović, dipl.ing</w:t>
                                <w:br/>
                                <w:br/>
                                <w:t>Najniža ponuđena cena. Ponuda ponuđača u potpunosti ispunjava sve zahteve naručioca.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1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101.289,94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108.600,00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122.050,00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IBREA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131.534,60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EGAL 011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158.050,00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46" w:name="_Hlk32839505_0"/>
      <w:bookmarkStart w:id="47" w:name="1_0"/>
      <w:bookmarkEnd w:id="47"/>
      <w:r w:rsidRPr="003B6A19">
        <w:rPr>
          <w:rFonts w:ascii="Calibri" w:eastAsia="Calibri" w:hAnsi="Calibri" w:cs="Calibri"/>
          <w:sz w:val="20"/>
          <w:szCs w:val="20"/>
        </w:rPr>
        <w:t>Odluka se odnosi na obe partije.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2_0"/>
            <w:bookmarkEnd w:id="48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