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3A109E" w:rsidRPr="00601DBA" w:rsidP="003A109E" w14:paraId="40D40AB9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3A109E" w:rsidRPr="001F55F6" w:rsidP="003A109E" w14:paraId="21AC2B28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P="003A109E" w14:paraId="6500701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3A109E" w:rsidRPr="001F55F6" w:rsidP="003A109E" w14:paraId="5CD975B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28.07.2025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02-23/27/6-25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 одлуку о закључењу оквирног споразума.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7F5A1189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23/27-25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Административни материјал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Ф02-0026615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30192000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Административни материјал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370.000,00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0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АТЛАНТИС ДОО 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100618810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РАСИНСКА, 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311.344,00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Pr="003A109E" w:rsidR="00B04555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Pr="003A109E" w:rsidR="00B84A8C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373.612,80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0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Административни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23/27-25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02-23/27/2-25, 15.07.2025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30192000-Канцеларијски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је обликована у више партија, али је поступак спроведен само за партију репрезентативни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Ф02-0026615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18.07.2025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28.07.2025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Лидија Паунковић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Административни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28.07.2025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28.07.2025 09:04:52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ВЛАДАН ДИМИТРИЈЕВИЋ ПР АГЕНЦИЈА ЗА ПРОМОТИВНЕ УСЛУГЕ И ШТАМПУ КАМПАЊА СОКОБАЊА, КНЕЗА МИЛОША, 32,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25.7.2025. 15:19:51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АТЛАНТИС ДОО НИШ, РАСИНСКА, 6,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28.7.2025. 00:13:37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АТЛАНТИС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311344.00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373612.80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ВЛАДАН ДИМИТРИЈЕВИЋ ПР АГЕНЦИЈА ЗА ПРОМОТИВНЕ УСЛУГЕ И ШТАМПУ КАМПАЊА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364218.00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437061.60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издавања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АТЛАНТИС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311344.00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373612.80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ВЛАДАН ДИМИТРИЈЕВИЋ ПР АГЕНЦИЈА ЗА ПРОМОТИВНЕ УСЛУГЕ И ШТАМПУ КАМПАЊА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364218.00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437061.60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издавања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ВЛАДАН ДИМИТРИЈЕВИЋ ПР АГЕНЦИЈА ЗА ПРОМОТИВНЕ УСЛУГЕ И ШТАМПУ КАМПАЊА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364.218,00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437.061,60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АТЛАНТИС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311.344,00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373.612,80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АТЛАНТИС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311.344,00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ВЛАДАН ДИМИТРИЈЕВИЋ ПР АГЕНЦИЈА ЗА ПРОМОТИВНЕ УСЛУГЕ И ШТАМПУ КАМПАЊА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364.218,00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_Hlk32839505_0"/>
      <w:bookmarkStart w:id="32" w:name="1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2_0"/>
            <w:bookmarkEnd w:id="3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C28AA"/>
    <w:rsid w:val="006E13B1"/>
    <w:rsid w:val="00723884"/>
    <w:rsid w:val="007500EB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8</cp:revision>
  <dcterms:created xsi:type="dcterms:W3CDTF">2020-02-17T15:21:00Z</dcterms:created>
  <dcterms:modified xsi:type="dcterms:W3CDTF">2022-10-13T16:22:00Z</dcterms:modified>
</cp:coreProperties>
</file>