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04.08.2025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02-23/16/51-25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Електрични апарати, бела техника и рачунарска опрема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Ф02-0015698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Електрични апарати и бела техника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СНАП ЕЛЕКТРОНИКС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109674873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ЈОВАНА ЈОВАНОВИЋА ЗМАЈА, 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212.000,00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254.400,00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3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Привредни субјект је испунио све услове захтеване конкурсном документацијом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Рачунарска опрема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ДС Цомпутерс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101877966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 xml:space="preserve"> Драгише Лапчевића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118.030,00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141.636,00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27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2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3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Лампе од хималајске соли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4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УСПОН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101289775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ослобођења, 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4.200,00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1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0544"/>
        <w:gridCol w:w="484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Електрични апарати, бела техника и рачунарска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39710000-Електрични апарати за домаћинство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Лампе од хималајске соли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 и бела техника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22.07.2025 14:11:05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103605787</w:t>
                    <w:br/>
                    <w:t xml:space="preserve">ЕЛЕКТРОНИК ПАРТНЕР ДОО БЕОГРАД 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101289775</w:t>
                    <w:br/>
                    <w:t>УСПОН ДОО ЧАЧАК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100118806</w:t>
                    <w:br/>
                    <w:t>ФИМАС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ТРИ О ДОО АРАНЂЕЛОВАЦ, 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ЕЛЕЦОМ СИСТЕМ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101877966</w:t>
                    <w:br/>
                    <w:t>ДС Цомпутерс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109674873</w:t>
                    <w:br/>
                    <w:t>СНАП ЕЛЕКТРОНИКС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ДОО СТЕФКОМ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МИЉАН БОГОЈЕВИЋ ПР ТРГОВИНСКА РАДЊА УЗОР КОМПАНИ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100001716</w:t>
                    <w:br/>
                    <w:t>ИНФОРМАТИКА АД БЕОГРАД (СТАРИ ГРАД)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Електрични апарати и бела техника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Рачунарска опрема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Лампе од хималајске соли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04.08.2025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04.08.2025 09:04:19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 и бела техника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доо,  Драгише Лапчевића 27, 11050,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11:11:55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СНАП ЕЛЕКТРОНИКС ДОО, ЈОВАНА ЈОВАНОВИЋА ЗМАЈА, 30,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19/12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12:42:17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ЧАЧАК, Булевар ослобођења, 17, 32102,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03/01/08/25-ВП11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15:27:03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доо,  Драгише Лапчевића 27, 11050,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31.7.2025. 13:17:14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Лампе од хималајске соли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ЧАЧАК, Булевар ослобођења, 17, 32102,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70/01/08/25-ВП1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15:27:03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Електрични апарати и бела техника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Рачунарска опрема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141636.00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Лампе од хималајске соли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Електрични апарати и бела техника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Рачунарска опрема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141636.00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Лампе од хималајске соли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 и бела техника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197.260,00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236.712,00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привредносг субјекта ДС Цомпутерс доо Београд, ул. Светог Николе бр.43Г, 11050 Београд,  ПИБ 101877966, матични број 17240676, одбијена је као неприхватљива јер привредни субјект није доставио образац структуре цене.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237.360,00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Успон доо Чачак, Булевар Ослобођења бр.17, 32102 Чачак,  ПИБ 101289775, матични број 06084613 одбијена је као неприхватљива јер је привредни субјект за ставку 1-стона лампа понудио лампу димензија 15х28цм,  а техничком спецификацијом наручиоца тражи се лампа димензија 20х30цм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118.030,00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141.636,00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Лампе од хималајске соли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 и бела техника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212.000,00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је испунио све услове захтеване конкурсном документацијом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Рачунарска опрема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118.030,00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Лампе од хималајске соли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60" w:name="_Hlk32839505_0"/>
      <w:bookmarkStart w:id="61" w:name="2_0"/>
      <w:bookmarkEnd w:id="61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донета је на основу критеријума "Најнижа понуђена цена".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2" w:name="1_0"/>
            <w:bookmarkEnd w:id="62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0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