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26.08.2025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02-23/6/253-25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DRAGER TEHNIKA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100345259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DANIJELOVA 12-16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Beograd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359.070,00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430.884,00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5307"/>
        <w:gridCol w:w="79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medicinskih aparata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15.08.2025 13:11:14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26.08.2025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26.08.2025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26.08.2025 09:01:44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DRAGER TEHNIKA DOO BEOGRAD, DANIJELOVA 12-16, 11010, Beograd 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SP25-1116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09:08:43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DRAGER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430884.00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DRAGER TEHNIKA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430884.00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DRAGER TEHNIKA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359.070,00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430.884,00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DRAGER TEHNIKA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359.070,00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