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10.09.2025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02-23/29/7-25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23/29-25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Lekovi - Antiserum protiv zmijskog otrova (Viekvin)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F02-0032210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Lekovi - Antiserum protiv zmijskog otrova (Viekvin)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Institut za virusologiju, vakcine i serume "Torlak"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101739057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Vojvode Stepe 458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11152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36.149,10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39.764,01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4422"/>
        <w:gridCol w:w="10964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Lekovi - Antiserum protiv zmijskog otrova (Viekvin)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23/29-25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02-23/29/2-25, 27.08.2025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33600000-Farmaceutski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F02-0032210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29.08.2025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09.09.2025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Miletić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- Antiserum protiv zmijskog otrova (Viekvin)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isporuke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101739057</w:t>
                    <w:br/>
                    <w:t>Institut za virusologiju, vakcine i serume "Torlak"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09.09.2025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09.09.2025 09:02:39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virusologiju, vakcine i serume "Torlak", Vojvode Stepe 458, 11152,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602001500117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5.9.2025. 11:48:16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36149.10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39764.01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36149.10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39764.01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36.149,10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39.764,01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36.149,10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Najniža ponuđena cena.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