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16.09.2025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02-23/6/295-25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F02-0003564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Redovan servis aparata  marke  OPTI CCA-TS 2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VICOR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maršala Tolbuhina,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32.000,00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38.400,00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Popravka aparata marke Mythic 22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VICOR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100134880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maršala Tolbuhina, 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49.000,00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58.800,00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1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2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Servis EKG aparata marke Comen CM 1200B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3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9" w:name="48"/>
            <w:bookmarkEnd w:id="4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49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MedicoLine d.o.o.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0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102128144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Rajićeva, 36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5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75.500,00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6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90.600,00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7"/>
            <w:bookmarkEnd w:id="58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59" w:name="44"/>
            <w:bookmarkEnd w:id="5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5386"/>
        <w:gridCol w:w="192"/>
        <w:gridCol w:w="408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15.09.2025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Popravka aparata marke Mythic 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EKG aparata marke Comen CM 1200B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Redovan servis aparata  marke  OPTI CCA-TS 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02.09.2025 13:40:18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15.09.2025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98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  <w:br/>
                    <w:t>SUPERLAB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101700996</w:t>
                    <w:br/>
                    <w:t>PAROCO MEDICAL EQUIPMENT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100345259</w:t>
                    <w:br/>
                    <w:t>DRAGER TEHNIKA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101599486</w:t>
                    <w:br/>
                    <w:t>TRIVAX VV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SAMOSTALNA 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100663417</w:t>
                    <w:br/>
                    <w:t>DELTA NAISSA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102548184</w:t>
                    <w:br/>
                    <w:t>GALABERN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107408733</w:t>
                    <w:br/>
                    <w:t>JENA MEDICAL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100126308</w:t>
                    <w:br/>
                    <w:t>MEDICOM DOO ŠABAC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102128144</w:t>
                    <w:br/>
                    <w:t>MedicoLine d.o.o.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104567286</w:t>
                    <w:br/>
                    <w:t>SERVIS ZA POPRAVKU I ODRŽAVANJE MEDICINSKIH APARATA EHOMED PETAR KOVAČEVIĆ PR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101694156</w:t>
                    <w:br/>
                    <w:t>INTREX DOO SRBOBRAN OGRANAK P.J.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FENIKS-MEDIKA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Redovan servis aparata  marke  OPTI CCA-TS 2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Popravka aparata marke Mythic 22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3 - Servis EKG aparata marke Comen CM 1200B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15.09.2025 08:00:00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15.09.2025 08:00:52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Redovan servis aparata  marke  OPTI CCA-TS 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2242-25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10.9.2025. 12:22:38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Popravka aparata marke Mythic 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2242-25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10.9.2025. 12:22:38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EKG aparata marke Comen CM 1200B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MedicoLine d.o.o., Rajićeva, 36,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160_25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12.9.2025. 12:03:43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Redovan servis aparata  marke  OPTI CCA-TS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SEF-u.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Popravka aparata marke Mythic 22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SEF-u.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Servis EKG aparata marke Comen CM 1200B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MedicoLine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Redovan servis aparata  marke  OPTI CCA-TS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SEF-u.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Popravka aparata marke Mythic 22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SEF-u.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Servis EKG aparata marke Comen CM 1200B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MedicoLine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Redovan servis aparata  marke  OPTI CCA-TS 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Popravka aparata marke Mythic 22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EKG aparata marke Comen CM 1200B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MedicoLine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Redovan servis aparata  marke  OPTI CCA-TS 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32.000,00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Popravka aparata marke Mythic 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EKG aparata marke Comen CM 1200B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MedicoLine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75.500,00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7245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60" w:name="_Hlk32839505_0"/>
      <w:bookmarkStart w:id="61" w:name="1_0"/>
      <w:bookmarkEnd w:id="61"/>
      <w:r w:rsidRPr="003B6A19">
        <w:rPr>
          <w:rFonts w:ascii="Calibri" w:eastAsia="Calibri" w:hAnsi="Calibri" w:cs="Calibri"/>
          <w:sz w:val="20"/>
          <w:szCs w:val="20"/>
        </w:rPr>
        <w:t>Odluka o dodeli ugovora se odnosi na sve tri partije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62" w:name="2_0"/>
            <w:bookmarkEnd w:id="62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60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