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DF253F" w:rsidRPr="00601DBA" w:rsidP="00DF253F" w14:paraId="6396DC3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7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DF253F" w:rsidRPr="001F55F6" w:rsidP="00DF253F" w14:paraId="2D8B2E4E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P="00DF253F" w14:paraId="4F7C37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9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DF253F" w:rsidRPr="001F55F6" w:rsidP="00DF253F" w14:paraId="6B6F1EC3" w14:textId="3E8C851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0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16.09.2025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02-23/14/27-25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427447D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23/14-25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Servis vozila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2025/S F02-0012650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7" w:name="13"/>
            <w:bookmarkEnd w:id="17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8" w:name="14"/>
            <w:bookmarkEnd w:id="18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Servis vozila marke Fiat Talento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9" w:name="B_LEstVExVAT_1"/>
            <w:bookmarkEnd w:id="19"/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5"/>
            <w:bookmarkEnd w:id="20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1" w:name="20"/>
            <w:bookmarkEnd w:id="21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2" w:name="21"/>
                  <w:bookmarkEnd w:id="2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INTERAUTO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" w:name="22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101290187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3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SKADARSKA BR.7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4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5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6"/>
                  <w:bookmarkEnd w:id="27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8" w:name="17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21.060,00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9" w:name="18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25.272,00</w:t>
            </w:r>
          </w:p>
          <w:p w:rsidR="00246D5A" w:rsidRPr="00DF253F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0" w:name="19"/>
            <w:bookmarkEnd w:id="30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1" w:name="16"/>
            <w:bookmarkEnd w:id="31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2" w:name="27"/>
            <w:bookmarkEnd w:id="32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3" w:name="28"/>
            <w:bookmarkEnd w:id="33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Servis vozila marke Škoda Oktavia 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" w:name="29"/>
            <w:bookmarkEnd w:id="34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5" w:name="34"/>
            <w:bookmarkEnd w:id="35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6" w:name="35"/>
                  <w:bookmarkEnd w:id="3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TRGOVINSKA RADNJA MB KOMERC ALEKSIĆ DRAGAN PREDUZETNIK, SOKOBANJA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6"/>
                  <w:bookmarkEnd w:id="3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102023669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7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Alekse Markišića, 155/5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8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SOKOBANJA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39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18230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0"/>
                  <w:bookmarkEnd w:id="41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2" w:name="31"/>
            <w:bookmarkEnd w:id="4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14.941,67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3" w:name="32"/>
            <w:bookmarkEnd w:id="4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17.930,00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4" w:name="33"/>
            <w:bookmarkEnd w:id="44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5" w:name="30"/>
            <w:bookmarkEnd w:id="45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6" w:name="41"/>
            <w:bookmarkEnd w:id="46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7" w:name="42"/>
            <w:bookmarkEnd w:id="47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Servis vozila marke Opel Kombo reg.oz. ZA 074-GF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8" w:name="43"/>
            <w:bookmarkEnd w:id="48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49" w:name="48"/>
            <w:bookmarkEnd w:id="49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0" w:name="49"/>
                  <w:bookmarkEnd w:id="5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TRGOVINSKA RADNJA MB KOMERC ALEKSIĆ DRAGAN PREDUZETNIK, SOKOBANJA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1" w:name="50"/>
                  <w:bookmarkEnd w:id="5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102023669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2" w:name="51"/>
                  <w:bookmarkEnd w:id="5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Alekse Markišića, 155/5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3" w:name="52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SOKOBANJA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3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18230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4"/>
                  <w:bookmarkEnd w:id="55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6" w:name="45"/>
            <w:bookmarkEnd w:id="5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2.500,00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57" w:name="46"/>
            <w:bookmarkEnd w:id="5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3.000,00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8" w:name="47"/>
            <w:bookmarkEnd w:id="58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59" w:name="44"/>
            <w:bookmarkEnd w:id="59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0" w:name="55"/>
            <w:bookmarkEnd w:id="60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1" w:name="56"/>
            <w:bookmarkEnd w:id="61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Servis vozila marke Opel Kombo reg.oz. ZA 027-TR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2" w:name="57"/>
            <w:bookmarkEnd w:id="62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63" w:name="62"/>
            <w:bookmarkEnd w:id="63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64" w:name="63"/>
                  <w:bookmarkEnd w:id="6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TRGOVINSKA RADNJA MB KOMERC ALEKSIĆ DRAGAN PREDUZETNIK, SOKOBANJA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5" w:name="64"/>
                  <w:bookmarkEnd w:id="6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102023669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6" w:name="65"/>
                  <w:bookmarkEnd w:id="6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Alekse Markišića, 155/5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7" w:name="66"/>
                  <w:bookmarkEnd w:id="6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SOKOBANJA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8" w:name="67"/>
                  <w:bookmarkEnd w:id="6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18230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8"/>
                  <w:bookmarkEnd w:id="69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0" w:name="59"/>
            <w:bookmarkEnd w:id="7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49.962,50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71" w:name="60"/>
            <w:bookmarkEnd w:id="7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59.955,00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2" w:name="61"/>
            <w:bookmarkEnd w:id="72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73" w:name="58"/>
            <w:bookmarkEnd w:id="73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5782"/>
        <w:gridCol w:w="9603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8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578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960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Servis vozila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23/14-25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Postupak dodele ugovora na osnovu sistema dinamične nabavke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1.100.000,00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50112000-Usluge popravke i održavanja automobila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16.09.2025 08:00:00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vozila marke Fiat Talento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izvršenja usluge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vozila marke Opel Kombo reg.oz. ZA 027-TR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izvršenja usluge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Servis vozila marke Škoda Oktavia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izvršenja usluge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vozila marke Opel Kombo reg.oz. ZA 074-GF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izvršenja usluge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578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960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Pozivi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upućivanja poziva: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04.09.2025 11:42:34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16.09.2025 08:00:00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578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Pozvani privredni subjekti: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100501967</w:t>
                    <w:br/>
                    <w:t>PD BALKAN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101290187</w:t>
                    <w:br/>
                    <w:t>INTERAUTO DOO ČAČAK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102023669</w:t>
                    <w:br/>
                    <w:t>TRGOVINSKA RADNJA MB KOMERC ALEKSIĆ DRAGAN PREDUZETNIK, SOKOBANJA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1 - Servis vozila marke Fiat Talento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2 - Servis vozila marke Škoda Oktavia 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3 - Servis vozila marke Opel Kombo reg.oz. ZA 074-GF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4 - Servis vozila marke Opel Kombo reg.oz. ZA 027-TR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16.09.2025 08:00:00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16.09.2025 08:00:34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vozila marke Fiat Talento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TRGOVINSKA RADNJA MB KOMERC ALEKSIĆ DRAGAN PREDUZETNIK, SOKOBANJA, Alekse Markišića, 155/5,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14.9.2025. 22:54:06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INTERAUTO DOO ČAČAK, SKADARSKA BR.7,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16.9.2025. 07:40:01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Servis vozila marke Škoda Oktavia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TRGOVINSKA RADNJA MB KOMERC ALEKSIĆ DRAGAN PREDUZETNIK, SOKOBANJA, Alekse Markišića, 155/5,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14.9.2025. 22:54:06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INTERAUTO DOO ČAČAK, SKADARSKA BR.7,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16.9.2025. 07:40:01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vozila marke Opel Kombo reg.oz. ZA 074-GF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TRGOVINSKA RADNJA MB KOMERC ALEKSIĆ DRAGAN PREDUZETNIK, SOKOBANJA, Alekse Markišića, 155/5,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14.9.2025. 22:54:06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vozila marke Opel Kombo reg.oz. ZA 027-TR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TRGOVINSKA RADNJA MB KOMERC ALEKSIĆ DRAGAN PREDUZETNIK, SOKOBANJA, Alekse Markišića, 155/5,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14.9.2025. 22:54:06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Servis vozila marke Fiat Talento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INTERAUTO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21060.00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25272.00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GENERISANJA FAKTURE NA SEFU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TRGOVINSKA RADNJA MB KOMERC ALEKSIĆ DRAGAN PREDUZETNIK,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24033.33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28840.00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generisanja fakture u SEF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 xml:space="preserve">Naziv partije: Servis vozila marke Škoda Oktavia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INTERAUTO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19979.27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23975.12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generisanja fakture na sefu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TRGOVINSKA RADNJA MB KOMERC ALEKSIĆ DRAGAN PREDUZETNIK,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14941.67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17930.00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generisanja fakture u SEF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Servis vozila marke Opel Kombo reg.oz. ZA 074-GF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TRGOVINSKA RADNJA MB KOMERC ALEKSIĆ DRAGAN PREDUZETNIK,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generisanja fakture u SEF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  <w:br/>
                                <w:t>Naziv partije: Servis vozila marke Opel Kombo reg.oz. ZA 027-TR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TRGOVINSKA RADNJA MB KOMERC ALEKSIĆ DRAGAN PREDUZETNIK,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49962.50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59955.00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generisanja fakture u SEF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Servis vozila marke Fiat Talento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INTERAUTO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21060.00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25272.00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GENERISANJA FAKTURE NA SEFU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TRGOVINSKA RADNJA MB KOMERC ALEKSIĆ DRAGAN PREDUZETNIK,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24033.33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28840.00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generisanja fakture u SEF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 xml:space="preserve">Naziv partije: Servis vozila marke Škoda Oktavia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INTERAUTO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19979.27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23975.12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generisanja fakture na sefu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TRGOVINSKA RADNJA MB KOMERC ALEKSIĆ DRAGAN PREDUZETNIK,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14941.67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17930.00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generisanja fakture u SEF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Servis vozila marke Opel Kombo reg.oz. ZA 074-GF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TRGOVINSKA RADNJA MB KOMERC ALEKSIĆ DRAGAN PREDUZETNIK,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generisanja fakture u SEF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  <w:br/>
                                <w:t>Naziv partije: Servis vozila marke Opel Kombo reg.oz. ZA 027-TR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TRGOVINSKA RADNJA MB KOMERC ALEKSIĆ DRAGAN PREDUZETNIK,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49962.50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59955.00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generisanja fakture u SEF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vozila marke Fiat Talento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TRGOVINSKA RADNJA MB KOMERC ALEKSIĆ DRAGAN PREDUZETNIK,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24.033,33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28.840,00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INTERAUTO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21.060,00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25.272,00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Servis vozila marke Škoda Oktavia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TRGOVINSKA RADNJA MB KOMERC ALEKSIĆ DRAGAN PREDUZETNIK,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14.941,67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17.930,00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INTERAUTO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19.979,27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23.975,12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vozila marke Opel Kombo reg.oz. ZA 074-GF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TRGOVINSKA RADNJA MB KOMERC ALEKSIĆ DRAGAN PREDUZETNIK,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vozila marke Opel Kombo reg.oz. ZA 027-TR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TRGOVINSKA RADNJA MB KOMERC ALEKSIĆ DRAGAN PREDUZETNIK,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49.962,50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59.955,00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vozila marke Fiat Talento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INTERAUTO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21.060,00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TRGOVINSKA RADNJA MB KOMERC ALEKSIĆ DRAGAN PREDUZETNIK,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24.033,33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Servis vozila marke Škoda Oktavia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TRGOVINSKA RADNJA MB KOMERC ALEKSIĆ DRAGAN PREDUZETNIK,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14.941,67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INTERAUTO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19.979,27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vozila marke Opel Kombo reg.oz. ZA 074-GF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TRGOVINSKA RADNJA MB KOMERC ALEKSIĆ DRAGAN PREDUZETNIK,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2.500,00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vozila marke Opel Kombo reg.oz. ZA 027-TR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TRGOVINSKA RADNJA MB KOMERC ALEKSIĆ DRAGAN PREDUZETNIK,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49.962,50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rFonts w:ascii="Calibri" w:eastAsia="Calibri" w:hAnsi="Calibri" w:cs="Calibri"/>
          <w:sz w:val="20"/>
          <w:szCs w:val="20"/>
        </w:rPr>
      </w:pPr>
      <w:bookmarkStart w:id="74" w:name="_Hlk32839505_0"/>
      <w:bookmarkStart w:id="75" w:name="1_0"/>
      <w:bookmarkEnd w:id="75"/>
      <w:r w:rsidRPr="003B6A19">
        <w:rPr>
          <w:rFonts w:ascii="Calibri" w:eastAsia="Calibri" w:hAnsi="Calibri" w:cs="Calibri"/>
          <w:sz w:val="20"/>
          <w:szCs w:val="20"/>
        </w:rPr>
        <w:t>Odluka o dodeli ugovora se odnosi na sve četiri partije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76" w:name="2_0"/>
            <w:bookmarkEnd w:id="76"/>
            <w:r w:rsidRPr="008D1CC9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74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8D1CC9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13</cp:revision>
  <dcterms:created xsi:type="dcterms:W3CDTF">2021-01-19T16:38:00Z</dcterms:created>
  <dcterms:modified xsi:type="dcterms:W3CDTF">2022-10-13T16:20:00Z</dcterms:modified>
</cp:coreProperties>
</file>