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25.09.2025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02-23/6/302-25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aspiratora marke „New Hospivac 400“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TRIVAX VV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101599486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Kneza Stracimira,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(Vračar)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80.845,00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97.014,00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Servis defibrilatora modela TEC-7721 proizvođača Nihon Kohden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TRIVAX VV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101599486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Kneza Stracimira,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(Vračar)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58.289,00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69.946,80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5386"/>
        <w:gridCol w:w="192"/>
        <w:gridCol w:w="408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defibrilatora modela TEC-7721 proizvođača Nihon Kohden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izvršenja usluge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aspiratora marke „New Hospivac 400“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izvršenja usluge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11.09.2025 13:28:33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98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DRAGER TEHNIKA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101599486</w:t>
                    <w:br/>
                    <w:t>TRIVAX VV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102128144</w:t>
                    <w:br/>
                    <w:t>MedicoLine d.o.o.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Servis aspiratora marke „New Hospivac 400“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Servis defibrilatora modela TEC-7721 proizvođača Nihon Kohden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24.09.2025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24.09.2025 09:01:25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aspiratora marke „New Hospivac 400“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TRIVAX VV DOO BEOGRAD, Kneza Stracimira, 21,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1886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16.9.2025. 14:57:33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defibrilatora modela TEC-7721 proizvođača Nihon Kohden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TRIVAX VV DOO BEOGRAD, Kneza Stracimira, 21,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1886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16.9.2025. 14:57:33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Servis aspiratora marke „New Hospivac 400“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80845.00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Servis defibrilatora modela TEC-7721 proizvođača Nihon Kohden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58289.00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69946.80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Servis aspiratora marke „New Hospivac 400“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80845.00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Servis defibrilatora modela TEC-7721 proizvođača Nihon Kohden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58289.00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69946.80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po prijemu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aspiratora marke „New Hospivac 400“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80.845,00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97.014,00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defibrilatora modela TEC-7721 proizvođača Nihon Kohden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58.289,00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69.946,80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aspiratora marke „New Hospivac 400“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80.845,00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defibrilatora modela TEC-7721 proizvođača Nihon Kohden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TRIVAX VV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58.289,00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7245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sz w:val="20"/>
          <w:szCs w:val="20"/>
        </w:rPr>
        <w:t>Odluka o dodeli ugovora se odnosi na obe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