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DF253F" w:rsidRPr="00601DBA" w:rsidP="00DF253F" w14:paraId="6396DC3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7"/>
      <w:bookmarkEnd w:id="1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SPECIJALNA BOLNICA ZA NESPECIFIČNE PLUĆNE BOLESTI "SOKOBANJA"</w:t>
      </w:r>
    </w:p>
    <w:p w:rsidR="00DF253F" w:rsidRPr="001F55F6" w:rsidP="00DF253F" w14:paraId="2D8B2E4E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2" w:name="8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DF253F" w:rsidP="00DF253F" w14:paraId="4F7C37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3" w:name="9"/>
      <w:bookmarkEnd w:id="3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VOJVODE MIŠIĆA BR.48</w:t>
      </w:r>
    </w:p>
    <w:p w:rsidR="00DF253F" w:rsidRPr="001F55F6" w:rsidP="00DF253F" w14:paraId="6B6F1EC3" w14:textId="3E8C8519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0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1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SOKOBANJA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25.09.2025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02-23/20/69-25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427447DF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SPECIJALNA BOLNICA ZA NESPECIFIČNE PLUĆNE BOLESTI "SOKOBANJA"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JN 23/20-25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Tehnički materijal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2025/S F02-0018480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7" w:name="13"/>
            <w:bookmarkEnd w:id="17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8" w:name="14"/>
            <w:bookmarkEnd w:id="18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Stolarski materijal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9" w:name="B_LEstVExVAT_1"/>
            <w:bookmarkEnd w:id="19"/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5"/>
            <w:bookmarkEnd w:id="20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21" w:name="20"/>
            <w:bookmarkEnd w:id="21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2" w:name="21"/>
                  <w:bookmarkEnd w:id="2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DOO STEFKOM SOKOBANJA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" w:name="22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100691786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3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Alekse Markišića, 103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4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Sokobanja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5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18230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6"/>
                  <w:bookmarkEnd w:id="27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8" w:name="17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106.325,44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29" w:name="18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127.592,28</w:t>
            </w:r>
          </w:p>
          <w:p w:rsidR="00246D5A" w:rsidRPr="00DF253F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0" w:name="19"/>
            <w:bookmarkEnd w:id="30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1" w:name="16"/>
            <w:bookmarkEnd w:id="31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2" w:name="27"/>
            <w:bookmarkEnd w:id="32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3" w:name="28"/>
            <w:bookmarkEnd w:id="33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Vodovodni materijal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4" w:name="29"/>
            <w:bookmarkEnd w:id="34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35" w:name="34"/>
            <w:bookmarkEnd w:id="35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6" w:name="35"/>
                  <w:bookmarkEnd w:id="3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VEGOCHEM  DOO NIŠ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7" w:name="36"/>
                  <w:bookmarkEnd w:id="3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107379612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8" w:name="37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OBILIĆEV VENAC, 88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8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Niš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39"/>
                  <w:bookmarkEnd w:id="4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18000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0"/>
                  <w:bookmarkEnd w:id="41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2" w:name="31"/>
            <w:bookmarkEnd w:id="4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76.045,00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3" w:name="32"/>
            <w:bookmarkEnd w:id="4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91.254,00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4" w:name="33"/>
            <w:bookmarkEnd w:id="44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5" w:name="30"/>
            <w:bookmarkEnd w:id="45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6" w:name="41"/>
            <w:bookmarkEnd w:id="46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7" w:name="42"/>
            <w:bookmarkEnd w:id="47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Elektromaterijal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8" w:name="43"/>
            <w:bookmarkEnd w:id="48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49" w:name="48"/>
            <w:bookmarkEnd w:id="49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50" w:name="49"/>
                  <w:bookmarkEnd w:id="5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LIPA DOO VRANJE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1" w:name="50"/>
                  <w:bookmarkEnd w:id="5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100405324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2" w:name="51"/>
                  <w:bookmarkEnd w:id="5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Južnomoravska, 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3" w:name="52"/>
                  <w:bookmarkEnd w:id="5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Vranje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3"/>
                  <w:bookmarkEnd w:id="5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17500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4"/>
                  <w:bookmarkEnd w:id="55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56" w:name="45"/>
            <w:bookmarkEnd w:id="5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36.411,00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57" w:name="46"/>
            <w:bookmarkEnd w:id="5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43.693,20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8" w:name="47"/>
            <w:bookmarkEnd w:id="58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59" w:name="44"/>
            <w:bookmarkEnd w:id="59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1"/>
        <w:gridCol w:w="11225"/>
        <w:gridCol w:w="4161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1225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16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Tehnički materijal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 23/20-25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Postupak dodele ugovora na osnovu sistema dinamične nabavke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4.200.000,00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44100000-Građevinski materijali i pripadajući proizvodi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25.09.2025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Vodovodni 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Elektromaterijal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Stolarski 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1225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16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86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11644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385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Pozivi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upućivanja poziva: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12.09.2025 12:31:25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25.09.2025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1225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509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Pozvani privredni subjekti: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104209367</w:t>
                    <w:br/>
                    <w:t>JOVSTA D.O.O.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100335334</w:t>
                    <w:br/>
                    <w:t>ELMAKS DOO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110055078</w:t>
                    <w:br/>
                    <w:t>UGOTEHNA 037 DOO KRUŠEVAC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100012105</w:t>
                    <w:br/>
                    <w:t>ELECOM SISTEM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107379612</w:t>
                    <w:br/>
                    <w:t>VEGOCHEM  DOO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107659818</w:t>
                    <w:br/>
                    <w:t>IBREA DOO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100405324</w:t>
                    <w:br/>
                    <w:t>LIPA DOO VRANJE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100691786</w:t>
                    <w:br/>
                    <w:t>DOO STEFKOM SOKOBANJA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101858903</w:t>
                    <w:br/>
                    <w:t>INTER-WOOD DOO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111793553</w:t>
                    <w:br/>
                    <w:t>MILJAN BOGOJEVIĆ PR TRGOVINSKA RADNJA UZOR KOMPANI SOKOBANJA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114440312</w:t>
                    <w:br/>
                    <w:t>EGAL 011 D.O.O.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1 - Stolarski materijal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2 - Vodovodni materijal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3 - Elektromaterijal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25.09.2025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25.09.2025 09:01:42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Stolarski 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STEFKOM SOKOBANJA, Alekse Markišića, 103, 18230, Sokobanja,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20.9.2025. 10:55:56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6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Vodovodni 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MILJAN BOGOJEVIĆ PR TRGOVINSKA RADNJA UZOR KOMPANI SOKOBANJA, ALEKSE MARKIŠIĆA, 155A, 18230, SOKOBANJA,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13/09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13.9.2025. 08:21:33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STEFKOM SOKOBANJA, Alekse Markišića, 103, 18230, Sokobanja,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20.9.2025. 10:55:56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VEGOCHEM  DOO NIŠ, OBILIĆEV VENAC, 88, 18000, Niš,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104/25  od 23,9,2025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23.9.2025. 15:17:56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LIPA DOO VRANJE, Južnomoravska, 5, 17500, Vranje,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878/25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23.9.2025. 19:27:18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4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Elektromaterijal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MILJAN BOGOJEVIĆ PR TRGOVINSKA RADNJA UZOR KOMPANI SOKOBANJA, ALEKSE MARKIŠIĆA, 155A, 18230, SOKOBANJA,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13/09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13.9.2025. 08:42:49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VEGOCHEM  DOO NIŠ, OBILIĆEV VENAC, 88, 18000, Niš,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106/25 23.9.25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23.9.2025. 15:17:56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LIPA DOO VRANJE, Južnomoravska, 5, 17500, Vranje,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879/25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23.9.2025. 19:27:18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ELMAKS DOO NIŠ, SOMBORSKA, 50, 18000, Niš,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192/2025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24.9.2025. 11:44:29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ELECOM SISTEM DOO BEOGRAD, Rajkova ulica br. 10,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24092025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24.9.2025. 12:01:34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EGAL 011 D.O.O., SOLUNSKIH BORACA, 3, 11000, BEOGRAD (ČUKARICA),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25-09-03/2025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24.9.2025. 22:51:51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Stolarski 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106325.44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127592.28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Vodovodni 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80100.56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96120.64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LIPA DOO VRANJE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76478.00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91773.60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MILJAN BOGOJEVIĆ PR TRGOVINSKA RADNJA UZOR KOMPANI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90015.00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108018.00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DANA . PREKO RACUNA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VEGOCHEM  DOO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73102.00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87722.40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e-fakture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60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21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  <w:br/>
                                <w:t>Naziv partije: Elektromaterijal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EGAL 011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49294.00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59152.80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ELECOM SISTEM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45219.60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54263.52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 od dana generisanja fakture u SEF-u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ELMAKS DOO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45482.00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54578.40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LIPA DOO VRANJE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36411.00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43693.20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MILJAN BOGOJEVIĆ PR TRGOVINSKA RADNJA UZOR KOMPANI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55325.00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66390.00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DANA , PREKO RACUNA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VEGOCHEM  DOO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56945.00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68334.00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E-FAKTURE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Stolarski 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106325.44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127592.28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Vodovodni 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80100.56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96120.64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LIPA DOO VRANJE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76478.00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91773.60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MILJAN BOGOJEVIĆ PR TRGOVINSKA RADNJA UZOR KOMPANI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90015.00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108018.00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DANA . PREKO RACUNA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VEGOCHEM  DOO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76045.00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91254.00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e-fakture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60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  <w:br/>
                                <w:t>Naziv partije: Elektromaterijal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EGAL 011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49294.00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59152.80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ELECOM SISTEM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45219.60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54263.52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 od dana generisanja fakture u SEF-u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ELMAKS DOO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45482.00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54578.40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LIPA DOO VRANJE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36411.00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43693.20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MILJAN BOGOJEVIĆ PR TRGOVINSKA RADNJA UZOR KOMPANI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55325.00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66390.00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DANA , PREKO RACUNA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VEGOCHEM  DOO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56945.00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68334.00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E-FAKTURE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Stolarski materijal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106.325,44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127.592,28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Vodovodni materijal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MILJAN BOGOJEVIĆ PR TRGOVINSKA RADNJA UZOR KOMPANI SOKOBANJA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90.015,00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108.018,00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80.100,56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96.120,64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VEGOCHEM  DOO NIŠ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76.045,00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91.254,00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Objašnjenje korekcije cene: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Uvidom u ponudu ponuđača „Vegochem“ doo Niš, Komisija za javne nabavke je  ustanovila da je isti ponuđač u „obrascu ponude“ izneo ponudu u iznosu od 73.102,00 dinara bez PDV-a, odnosno u iznosu od 87.722,40 dinara sa PDV-om. Istovremeno, u „obrascu strukture cene“ ponuda ponuđača je 76.045,00 dinara bez PDV-a, odnosno u iznosu od 91.254,00 dinara sa PDV-om. Kontrolom navedenog obrasca strukture cene Komisija je zaključila da je ponuđač cenu u istom obrascu preračunao tačno i da je  namera ponuđača da iznos ponude bude iznos koji je naveden u obrascu strukture cena (76.045,00 dinara bez PDV-a) a ne iznos koji je naveden u obrascu ponude (73.102,00 dinara bez PDV-a) koji iznos je očigledno pogrešno unet.  Komisija za javne nabavke je  od ponuđača zahtevala izjašnjenje o tome da li je saglasan sa time da Naručilac - Specijalna bolnica za nespecifične plućne bolesti "Sokobanja"-Sokobanja izvrši ispravku uočene računske greške, a shodno čl. 142. stav 4. Zakona o javnim nabavkama. Dopisom od dana 25.09.2025.god. (02-23/20/68-25), ponuđač se saglasio sa time da naručioc izvrši ispravku uočene računske greške.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LIPA DOO VRANJE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76.478,00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91.773,60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06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Elektromaterijal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MILJAN BOGOJEVIĆ PR TRGOVINSKA RADNJA UZOR KOMPANI SOKOBANJA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55.325,00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66.390,00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VEGOCHEM  DOO NIŠ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56.945,00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68.334,00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LIPA DOO VRANJE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36.411,00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43.693,20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ELMAKS DOO NIŠ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45.482,00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54.578,40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ELECOM SISTEM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45.219,60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54.263,52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EGAL 011 D.O.O.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49.294,00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59.152,80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Stolarski 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106.325,44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81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Vodovodni 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VEGOCHEM  DOO NIŠ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76.045,00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LIPA DOO VRANJE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76.478,00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80.100,56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MILJAN BOGOJEVIĆ PR TRGOVINSKA RADNJA UZOR KOMPANI SOKOBANJA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90.015,00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Elektromaterijal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LIPA DOO VRANJE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36.411,00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ELECOM SISTEM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45.219,60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ELMAKS DOO NIŠ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45.482,00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EGAL 011 D.O.O.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49.294,00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MILJAN BOGOJEVIĆ PR TRGOVINSKA RADNJA UZOR KOMPANI SOKOBANJA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55.325,00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VEGOCHEM  DOO NIŠ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56.945,00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3B6A19" w:rsidP="008C5725" w14:paraId="08E7E656" w14:textId="12844F15">
      <w:pPr>
        <w:rPr>
          <w:rFonts w:ascii="Calibri" w:eastAsia="Calibri" w:hAnsi="Calibri" w:cs="Calibri"/>
          <w:sz w:val="20"/>
          <w:szCs w:val="20"/>
        </w:rPr>
      </w:pPr>
      <w:bookmarkStart w:id="60" w:name="_Hlk32839505_0"/>
      <w:bookmarkStart w:id="61" w:name="1_0"/>
      <w:bookmarkEnd w:id="61"/>
      <w:r w:rsidRPr="003B6A19">
        <w:rPr>
          <w:rFonts w:ascii="Calibri" w:eastAsia="Calibri" w:hAnsi="Calibri" w:cs="Calibri"/>
          <w:sz w:val="20"/>
          <w:szCs w:val="20"/>
        </w:rPr>
        <w:t>Odluka o dodeli ugovora se odnosi na sve tri partije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7D03379B" w14:textId="77777777" w:rsidTr="008D1CC9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8D1CC9" w:rsidRPr="00F61EC9" w:rsidP="008D1CC9" w14:paraId="1EFB0F2D" w14:textId="50967FA4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8D1CC9" w:rsidRPr="008D1CC9" w:rsidP="008D1CC9" w14:paraId="796A45C3" w14:textId="05C87D82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62" w:name="2_0"/>
            <w:bookmarkEnd w:id="62"/>
            <w:r w:rsidRPr="008D1CC9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91/19)</w:t>
            </w:r>
          </w:p>
        </w:tc>
      </w:tr>
    </w:tbl>
    <w:p w:rsidR="008D1CC9" w:rsidP="008C5725" w14:paraId="75DB7B58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E9FEF52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A932AEF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60"/>
    </w:p>
    <w:sectPr w:rsidSect="007E5EF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B6A19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5F1928"/>
    <w:rsid w:val="00601DBA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8D1CC9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253F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13</cp:revision>
  <dcterms:created xsi:type="dcterms:W3CDTF">2021-01-19T16:38:00Z</dcterms:created>
  <dcterms:modified xsi:type="dcterms:W3CDTF">2022-10-13T16:20:00Z</dcterms:modified>
</cp:coreProperties>
</file>