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30.09.2025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02-23/31/7-25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JN23/31-25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Sanitetski i medicinski potrošni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F02-0034383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Sanitetski i medicinski potrošni materijal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70.000,00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PREDUZEĆE PRIZMA TRADE DOO PROKUPLjE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103224826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Partizanska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Prokuplje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18400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43.187,50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47.506,25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6462"/>
        <w:gridCol w:w="8923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46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Sanitetski i medicinski potrošni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JN23/31-25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02-23/31/2-25, 12.09.2025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33140000-Medicinski potrošni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F02-0034383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16.09.2025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26.09.2025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Bojana Stojanović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Sanitetski i medicinski potrošni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46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46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100025109</w:t>
                    <w:br/>
                    <w:t>ORTOPEDIJA - NOVI ŽIVOT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101992718</w:t>
                    <w:br/>
                    <w:t>ORTOPEDIJA MC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107981571</w:t>
                    <w:br/>
                    <w:t>Celtis Pharm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101746415</w:t>
                    <w:br/>
                    <w:t>ORTOPEDIJA UNA DOO BEOGRAD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26.09.2025 08:00:00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26.09.2025 08:00:43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PRIZMA TRADE DOO PROKUPLjE, Partizanska 2, 18400, Prokuplje,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333/25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25.9.2025. 16:10:11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PRIZMA TRADE DOO PROKUPLjE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43187.50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47506.25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u roku od 30 dana od isporuke robe,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PRIZMA TRADE DOO PROKUPLjE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43187.50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47506.25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u roku od 30 dana od isporuke robe,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PRIZMA TRADE DOO PROKUPLjE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43.187,50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47.506,25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PRIZMA TRADE DOO PROKUPLjE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43.187,50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Najniža ponuđena cena. 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