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02.12.2025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02-23/37/7-25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23/37-25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Lekovi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F02-0044505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33600000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Registrovani lekovi (antibiotici) za osigurana lica upućena na bolničko lečenje - fosfomycin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245.000,00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VEGA DOO VALjEVO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101492908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Dr. Bore Blagojevića 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Valjevo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14000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179.076,00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196.983,60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8"/>
            <w:bookmarkEnd w:id="3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9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0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Registrovani lekovi (antibiotici) za osigurana lica upućena na bolničko lečenje - ceftolozane/tazobactam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393.000,00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MEDICA LINEA PHARM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107304324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STRAHINJIĆA BANA 10, DVORIŠNA ZGRADA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(Stari 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289.677,30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318.645,03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33"/>
            <w:bookmarkEnd w:id="4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4"/>
            <w:bookmarkEnd w:id="4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5"/>
            <w:bookmarkEnd w:id="4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Registrovani lekovi (antibiotici) za osigurana lica upućena na bolničko lečenje - ceftazidime/avibactam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6"/>
            <w:bookmarkEnd w:id="5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313.000,00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7"/>
            <w:bookmarkEnd w:id="5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52" w:name="52"/>
            <w:bookmarkEnd w:id="5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Pfizer SRB d.o.o.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100832848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TREŠNJINOG CVETA, 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(Novi Beograd)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237.384,20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261.122,60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8"/>
            <w:bookmarkEnd w:id="6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59"/>
            <w:bookmarkEnd w:id="6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0"/>
            <w:bookmarkEnd w:id="6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Registrovani lekovi (antibiotici) za osigurana lica upućena na bolničko lečenje - imipenem/cilastatin/relebactam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1"/>
            <w:bookmarkEnd w:id="6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594.000,00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2"/>
            <w:bookmarkEnd w:id="6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67" w:name="67"/>
            <w:bookmarkEnd w:id="6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MEDICA LINEA PHARM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107304324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STRAHINJIĆA BANA 10, DVORIŠNA ZGRADA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(Stari grad)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382.645,00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5" w:name="65"/>
            <w:bookmarkEnd w:id="7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420.909,50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63"/>
            <w:bookmarkEnd w:id="7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0544"/>
        <w:gridCol w:w="4841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Lekovi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23/37-25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02-23/37/2-25, 17.11.2025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1.566.000,00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F02-0044505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20.11.2025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02.12.2025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Toplica Đorđević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ceftazidime/avibactam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313.000,00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imipenem/cilastatin/relebactam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594.000,00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fosfomycin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245.000,00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ceftolozane/tazobactam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393.000,00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100270693</w:t>
                    <w:br/>
                    <w:t>FARMALOGIST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100052572</w:t>
                    <w:br/>
                    <w:t>UNI-CHEM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107304324</w:t>
                    <w:br/>
                    <w:t>MEDICA LINEA PHARM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100832848</w:t>
                    <w:br/>
                    <w:t>Pfizer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101743912</w:t>
                    <w:br/>
                    <w:t>INO-PHARM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100125653</w:t>
                    <w:br/>
                    <w:t>SOPHARMA TRADING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100000266</w:t>
                    <w:br/>
                    <w:t>PHOENIX PHARMA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101492908</w:t>
                    <w:br/>
                    <w:t>VEGA DOO VALjEVO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108585471</w:t>
                    <w:br/>
                    <w:t>AMICUS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107006237</w:t>
                    <w:br/>
                    <w:t>B. Braun Adria RSRB d.o.o. Beograd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02.12.2025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02.12.2025 09:01:06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fosfomycin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VEGA DOO VALjEVO, Dr. Bore Blagojevića 30, 14000, Valjevo,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641/25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1.12.2025. 09:37:22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ceftolozane/tazobactam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MEDICA LINEA PHARM DOO, STRAHINJIĆA BANA 10, DVORIŠNA ZGRADA, 11000, Beograd (Stari 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7537/25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28.11.2025. 11:49:25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ceftazidime/avibactam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Pfizer SRB d.o.o., TREŠNJINOG CVETA, 1,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81-2025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1.12.2025. 13:36:52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imipenem/cilastatin/relebactam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MEDICA LINEA PHARM DOO, STRAHINJIĆA BANA 10, DVORIŠNA ZGRADA, 11000, Beograd (Stari 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7537/25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28.11.2025. 11:49:25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Registrovani lekovi (antibiotici) za osigurana lica upućena na bolničko lečenje - fosfomycin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VEGA DOO VALjEVO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179076.00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196983.60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 plaćanja iznosi 30 dana od dana generisanja fakture u SEF. Ugovorena cena sadrži troškove</w:t>
                                <w:br/>
                                <w:t>transporta ili dostave do lokacije kupca u Sokobanji. Plaćanje se vrši uplatom na račun ponuđača. Ponuđaču</w:t>
                                <w:br/>
                                <w:t>nije dozvoljeno da zahteva avans.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Registrovani lekovi (antibiotici) za osigurana lica upućena na bolničko lečenje - ceftolozane/tazobactam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MEDICA LINEA PHARM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289677.30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318645.03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prijema fakture, odnosno od dana registrovanja elektronske fakture u sistemu elektronskih faktura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Registrovani lekovi (antibiotici) za osigurana lica upućena na bolničko lečenje - ceftazidime/avibactam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Pfizer SRB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237384.20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261122.60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Rok plaćanja iznosi najmanje 15 dana od dana generisanja fakture u SEF. Ugovorena cena sadrži troškove transporta ili dostave do lokacije kupca u Sokobanji. </w:t>
                                <w:br/>
                                <w:t>Plaćanje se vrši uplatom na račun ponuđača. Ponuđaču nije dozvoljeno da zahteva avans.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Registrovani lekovi (antibiotici) za osigurana lica upućena na bolničko lečenje - imipenem/cilastatin/relebactam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MEDICA LINEA PHARM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382645.00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420909.50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prijema fakture, odnosno od dana registrovanja elektronske fakture u sistemu elektronskih faktura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Registrovani lekovi (antibiotici) za osigurana lica upućena na bolničko lečenje - fosfomycin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VEGA DOO VALjEVO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179076.00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196983.60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 plaćanja iznosi 30 dana od dana generisanja fakture u SEF. Ugovorena cena sadrži troškove</w:t>
                                <w:br/>
                                <w:t>transporta ili dostave do lokacije kupca u Sokobanji. Plaćanje se vrši uplatom na račun ponuđača. Ponuđaču</w:t>
                                <w:br/>
                                <w:t>nije dozvoljeno da zahteva avans.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Registrovani lekovi (antibiotici) za osigurana lica upućena na bolničko lečenje - ceftolozane/tazobactam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MEDICA LINEA PHARM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289677.30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318645.03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prijema fakture, odnosno od dana registrovanja elektronske fakture u sistemu elektronskih faktura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Registrovani lekovi (antibiotici) za osigurana lica upućena na bolničko lečenje - ceftazidime/avibactam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Pfizer SRB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237384.20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261122.60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Rok plaćanja iznosi najmanje 15 dana od dana generisanja fakture u SEF. Ugovorena cena sadrži troškove transporta ili dostave do lokacije kupca u Sokobanji. </w:t>
                                <w:br/>
                                <w:t>Plaćanje se vrši uplatom na račun ponuđača. Ponuđaču nije dozvoljeno da zahteva avans.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Registrovani lekovi (antibiotici) za osigurana lica upućena na bolničko lečenje - imipenem/cilastatin/relebactam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MEDICA LINEA PHARM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382645.00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420909.50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dana od dana prijema fakture, odnosno od dana registrovanja elektronske fakture u sistemu elektronskih faktura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fosfomycin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VEGA DOO VALjEVO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179.076,00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196.983,60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ceftolozane/tazobactam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MEDICA LINEA PHARM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289.677,30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318.645,03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ceftazidime/avibactam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Pfizer SRB d.o.o.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237.384,20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261.122,60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imipenem/cilastatin/relebactam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MEDICA LINEA PHARM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382.645,00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420.909,50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fosfomycin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VEGA DOO VALjEVO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179.076,00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ceftolozane/tazobactam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MEDICA LINEA PHARM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289.677,30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ceftazidime/avibactam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Pfizer SRB d.o.o.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237.384,20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Registrovani lekovi (antibiotici) za osigurana lica upućena na bolničko lečenje - imipenem/cilastatin/relebactam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MEDICA LINEA PHARM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382.645,00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78" w:name="_Hlk32839505_0"/>
      <w:bookmarkStart w:id="79" w:name="1_0"/>
      <w:bookmarkEnd w:id="79"/>
      <w:r w:rsidRPr="003B6A19">
        <w:rPr>
          <w:rFonts w:ascii="Calibri" w:eastAsia="Calibri" w:hAnsi="Calibri" w:cs="Calibri"/>
          <w:sz w:val="20"/>
          <w:szCs w:val="20"/>
        </w:rPr>
        <w:t>Odnosi se na partije br.2, br.3, br.4 i br.5.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80" w:name="2_0"/>
            <w:bookmarkEnd w:id="80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78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