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26.12.2025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02-23/33/71-25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LABTEH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101672681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Vojvođanska 372d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- Surčin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77.808,00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93.369,60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3946"/>
        <w:gridCol w:w="1440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26.12.2025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medicinskih aparata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15.12.2025 11:42:58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26.12.2025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26.12.2025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26.12.2025 09:01:15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LABTEH DOO BEOGRAD, Vojvođanska 372d, 11000, Beograd - Surčin,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T-066/2025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25.12.2025. 13:46:28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LABTEH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77808.00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93369.60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LABTEH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77808.00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93369.60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LABTEH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77.808,00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93.369,60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LABTEH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77.808,00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