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05.01.2026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02-23/33/76-25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PROMEDIA DOO  KIKINDA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100579471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Kralja Petra Prvog, 114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Kikinda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23300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19.860,00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23.832,00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3946"/>
        <w:gridCol w:w="1440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22.12.2025 13:38:36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94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05.01.2026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05.01.2026 09:01:09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KIKINDA, Kralja Petra Prvog, 114, 23300, Kikinda,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31.12.2025. 12:33:20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19860.00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23832.00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SEF-u, uplatom na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19860.00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23832.00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SEF-u, uplatom na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19.860,00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23.832,00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PROMEDIA DOO  KIKINDA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19.860,00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