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601DBA" w:rsidRPr="00601DBA" w:rsidP="001F55F6" w14:paraId="31846502" w14:textId="0F72C91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20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SPECIJALNA BOLNICA ZA NESPECIFIČNE PLUĆNE BOLESTI "SOKOBANJA"</w:t>
      </w:r>
    </w:p>
    <w:p w:rsidR="001F55F6" w:rsidRPr="001F55F6" w:rsidP="001F55F6" w14:paraId="12B24AF9" w14:textId="4311BAEB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Pr="00191039" w:rsidR="002A1737">
        <w:rPr>
          <w:rFonts w:cstheme="minorHAnsi"/>
          <w:sz w:val="20"/>
          <w:szCs w:val="20"/>
        </w:rPr>
        <w:t> </w:t>
      </w:r>
      <w:r w:rsidRPr="00601DBA" w:rsidR="00601DBA">
        <w:rPr>
          <w:b/>
          <w:bCs/>
          <w:lang w:val="hr-HR"/>
        </w:rPr>
        <w:t xml:space="preserve"> </w:t>
      </w:r>
      <w:bookmarkStart w:id="3" w:name="21"/>
      <w:bookmarkEnd w:id="3"/>
      <w:r w:rsidRPr="001F55F6" w:rsid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100693517</w:t>
      </w:r>
      <w:r w:rsidRPr="001F55F6" w:rsidR="00601DBA">
        <w:rPr>
          <w:rFonts w:cstheme="minorHAnsi"/>
          <w:b/>
          <w:sz w:val="20"/>
          <w:szCs w:val="20"/>
        </w:rPr>
        <w:t xml:space="preserve"> </w:t>
      </w:r>
    </w:p>
    <w:p w:rsidR="00601DBA" w:rsidP="001F55F6" w14:paraId="4E2CCAFC" w14:textId="036686A0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22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VOJVODE MIŠIĆA BR.48</w:t>
      </w:r>
    </w:p>
    <w:p w:rsidR="001F55F6" w:rsidRPr="001F55F6" w:rsidP="001F55F6" w14:paraId="6BC266A2" w14:textId="56CEC18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23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18230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SOKOBANJA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13.01.2026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02-23/39/6-25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7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Na osnovu člana 146. stav 1. Zakona o javnim nabavkama („Službeni glasnik“, broj 91/19), naručilac donosi, odluku o dodeli ugovora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10"/>
    </w:p>
    <w:p w:rsidR="001F55F6" w:rsidRPr="001F55F6" w:rsidP="001F55F6" w14:paraId="2D28022D" w14:textId="4014CAAC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SPECIJALNA BOLNICA ZA NESPECIFIČNE PLUĆNE BOLESTI "SOKOBANJA"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JN 23/39-25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Redovno održavanje i servisiranje električnih uređaja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2025/S F02-0050620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P="00B84A8C" w14:paraId="3AFB026C" w14:textId="57BD64CF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Glavna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oznaka: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9" w:name="26"/>
      <w:bookmarkEnd w:id="1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50000000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0" w:name="1"/>
      <w:bookmarkEnd w:id="2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Redovno održavanje i servisiranje električnih uređaja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1.500.000,00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22" w:name="3"/>
      <w:bookmarkEnd w:id="22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1F55F6" w:rsidRPr="001F55F6" w:rsidP="002A1737" w14:paraId="295073E2" w14:textId="573469BB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Ugovor</w:t>
      </w:r>
      <w:r w:rsidRPr="001F55F6">
        <w:rPr>
          <w:rFonts w:cstheme="minorHAnsi"/>
          <w:sz w:val="20"/>
          <w:szCs w:val="20"/>
        </w:rPr>
        <w:t xml:space="preserve"> se </w:t>
      </w:r>
      <w:r w:rsidRPr="001F55F6">
        <w:rPr>
          <w:rFonts w:cstheme="minorHAnsi"/>
          <w:sz w:val="20"/>
          <w:szCs w:val="20"/>
        </w:rPr>
        <w:t>dodeljuje</w:t>
      </w:r>
      <w:r w:rsidR="00B84A8C">
        <w:rPr>
          <w:rFonts w:cstheme="minorHAnsi"/>
          <w:sz w:val="20"/>
          <w:szCs w:val="20"/>
        </w:rPr>
        <w:t xml:space="preserve"> </w:t>
      </w:r>
      <w:bookmarkStart w:id="23" w:name="10"/>
      <w:bookmarkEnd w:id="2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privrednom subjektu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2A1737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4" w:name="11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UGOTEHNA 037 DOO KRUŠEVAC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2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110055078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3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Neznanog junaka 85A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4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Kruševac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5"/>
            <w:bookmarkEnd w:id="28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37000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6"/>
            <w:bookmarkEnd w:id="2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Srbija</w:t>
            </w:r>
          </w:p>
        </w:tc>
      </w:tr>
    </w:tbl>
    <w:p w:rsidR="00A9707B" w:rsidRPr="00A9707B" w:rsidP="002A1737" w14:paraId="602D96C0" w14:textId="7777777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2512E024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(bez PDV):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4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1.484.678,20</w:t>
      </w:r>
    </w:p>
    <w:p w:rsidR="001F55F6" w:rsidRPr="00B84A8C" w:rsidP="00B84A8C" w14:paraId="5D5413F5" w14:textId="2CCC13D0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</w:t>
      </w:r>
      <w:r w:rsidRPr="001F55F6">
        <w:rPr>
          <w:rFonts w:cstheme="minorHAnsi"/>
          <w:bCs/>
          <w:sz w:val="20"/>
          <w:szCs w:val="20"/>
        </w:rPr>
        <w:t>sa</w:t>
      </w:r>
      <w:r w:rsidRPr="001F55F6">
        <w:rPr>
          <w:rFonts w:cstheme="minorHAnsi"/>
          <w:bCs/>
          <w:sz w:val="20"/>
          <w:szCs w:val="20"/>
        </w:rPr>
        <w:t xml:space="preserve"> PDV):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5"/>
      <w:bookmarkEnd w:id="31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1.781.613,84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32" w:name="6"/>
      <w:bookmarkEnd w:id="32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A9707B" w:rsidRPr="00A9707B" w:rsidP="001F55F6" w14:paraId="3C53BC4E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OBRAZLOŽENJE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Redovno održavanje i servisiranje električnih uređaja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JN 23/39-25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Otvoreni postupak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02-23/39/2, 24.12.2025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1.500.000,00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50000000-Usluge održavanja i popravki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Obrazloženje zašto predmet nije 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2025/S F02-0050620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Javni poziv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25.12.2025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13.01.2026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Članovi komisije za javnu nabavku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Ime i prezime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Ana Stojković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Srđan Đorđević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Srđan Anđelković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Redovno održavanje i servisiranje električnih uređaja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izvršenja usluge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13.01.2026 09:00:00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13.01.2026 09:03:29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6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UGOTEHNA 037 DOO KRUŠEVAC, Neznanog junaka 85A, 37000, Kruševac,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02/26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12.1.2026. 14:40:01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izvršenja usluge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UGOTEHNA 037 DOO KRUŠEVAC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1484678.20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1781613.84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 od prijema ispravne fakture na SEF-u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365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izvršenja usluge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UGOTEHNA 037 DOO KRUŠEVAC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1484678.20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1781613.84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 od prijema ispravne fakture na SEF-u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365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8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41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UGOTEHNA 037 DOO KRUŠEVAC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1.484.678,20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1.781.613,84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UGOTEHNA 037 DOO KRUŠEVAC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1.484.678,20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Najniža ponuđena cena. Ponuda ponuđača u potpunosti ispunjava sve zahteve naručioca.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A37023" w:rsidP="008C5725" w14:paraId="08E7E656" w14:textId="7CE6A5F4">
      <w:pPr>
        <w:rPr>
          <w:rFonts w:ascii="Calibri" w:eastAsia="Calibri" w:hAnsi="Calibri" w:cs="Calibri"/>
          <w:sz w:val="20"/>
          <w:szCs w:val="20"/>
        </w:rPr>
      </w:pPr>
      <w:bookmarkStart w:id="33" w:name="_Hlk32839505_0"/>
      <w:bookmarkStart w:id="34" w:name="1_0"/>
      <w:bookmarkEnd w:id="34"/>
      <w:r w:rsidRPr="00A37023">
        <w:rPr>
          <w:rFonts w:ascii="Calibri" w:eastAsia="Calibri" w:hAnsi="Calibri" w:cs="Calibri"/>
          <w:sz w:val="20"/>
          <w:szCs w:val="20"/>
        </w:rPr>
        <w:t>Najniža ponuđena cena. Ponuda ponuđača u potpunosti ispunjava sve zahteve naručioca.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19BFD4A5" w14:textId="77777777" w:rsidTr="006E13B1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6E13B1" w:rsidRPr="00F61EC9" w:rsidP="006E13B1" w14:paraId="35A89C06" w14:textId="7A8528B3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Uputstvo o prav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n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om sredstvu:</w:t>
            </w:r>
          </w:p>
          <w:p w:rsidR="006E13B1" w:rsidRPr="006E13B1" w:rsidP="006E13B1" w14:paraId="196D8624" w14:textId="1E8B9B8C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5" w:name="2_0"/>
            <w:bookmarkEnd w:id="35"/>
            <w:r w:rsidRPr="006E13B1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Protiv ove odluke, ponuđač može da podnese zahtev za zaštitu prava u roku od deset dana od dana objavljivanja na Portalu javnih nabavki u skladu sa odredbama Zakona o javnim nabavkama („Službeni glasnik“, broj 91/19)</w:t>
            </w:r>
          </w:p>
        </w:tc>
      </w:tr>
    </w:tbl>
    <w:p w:rsidR="006E13B1" w:rsidP="008C5725" w14:paraId="02195C9E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19FB1DB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0C4A8F4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33"/>
    </w:p>
    <w:sectPr w:rsidSect="00C933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7670DCD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F55F6" w:rsidR="001F55F6">
      <w:rPr>
        <w:caps/>
        <w:noProof/>
        <w:sz w:val="12"/>
        <w:szCs w:val="12"/>
        <w:lang w:val="hr-HR"/>
      </w:rPr>
      <w:t>ODLUKA O DODELI UGOVORA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6E13B1"/>
    <w:rsid w:val="00723884"/>
    <w:rsid w:val="007500EB"/>
    <w:rsid w:val="007B33EC"/>
    <w:rsid w:val="008C5725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</Template>
  <TotalTime>79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16</cp:revision>
  <dcterms:created xsi:type="dcterms:W3CDTF">2020-02-17T13:03:00Z</dcterms:created>
  <dcterms:modified xsi:type="dcterms:W3CDTF">2022-10-13T20:09:00Z</dcterms:modified>
</cp:coreProperties>
</file>