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13.01.2026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02-23/40/7-25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 i 92/23), naručilac donosi,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23/40-25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F02-0051115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koji se obustavlja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Antivirusni lek - Tamiflu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78.000,00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Pravni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osnov</w:t>
      </w:r>
      <w:r>
        <w:rPr>
          <w:rFonts w:ascii="Calibri" w:hAnsi="Calibri" w:cs="Calibri"/>
          <w:sz w:val="20"/>
          <w:szCs w:val="20"/>
        </w:rPr>
        <w:t xml:space="preserve"> za </w:t>
      </w:r>
      <w:r>
        <w:rPr>
          <w:rFonts w:ascii="Calibri" w:hAnsi="Calibri" w:cs="Calibri"/>
          <w:sz w:val="20"/>
          <w:szCs w:val="20"/>
        </w:rPr>
        <w:t>obustavu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Član 147. stav 1. tač. 4) - nije dostavljena nijedna ponuda odnosno nijedna prijava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2585"/>
        <w:gridCol w:w="2800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258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23/40-25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02-23/40/2, 25.12.2025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530.000,00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F02-0051115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Toplica Đorđević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Antivirusni lek - Tamiflu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78.000,00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258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2585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107006237</w:t>
                    <w:br/>
                    <w:t>B. Braun Adria RSRB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108585471</w:t>
                    <w:br/>
                    <w:t>AMICUS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101288330</w:t>
                    <w:br/>
                    <w:t>BEOHEM-3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100042265</w:t>
                    <w:br/>
                    <w:t>ADOC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100352764</w:t>
                    <w:br/>
                    <w:t>MEDIKUNION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100336710</w:t>
                    <w:br/>
                    <w:t>ECOTRADE BG DOO NIŠ, STRAHINJIĆA BANA 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13.01.2026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Antivirusni lek - Tamiflu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(13.01.2026.god. u 09,00 sati), nije dostavljena ponuda nijednog privrednog subjekta.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21" w:name="_Hlk32839505_0"/>
      <w:bookmarkStart w:id="22" w:name="1_0"/>
      <w:bookmarkEnd w:id="22"/>
      <w:r w:rsidRPr="00A37023">
        <w:rPr>
          <w:rFonts w:ascii="Calibri" w:eastAsia="Calibri" w:hAnsi="Calibri" w:cs="Calibri"/>
          <w:sz w:val="20"/>
          <w:szCs w:val="20"/>
        </w:rPr>
        <w:t>Do isteka roka za podnošenje ponuda (13.01.2026.god. u 09,00 sati), nije dostavljena ponuda nijednog privrednog subjekta.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3" w:name="2_0"/>
            <w:bookmarkEnd w:id="23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6E13B1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