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26.01.2026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02-23/33/100-25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GALABERN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102548184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Visokog Stevana, 17/8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(Stari Grad)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49.500,00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59.400,00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3946"/>
        <w:gridCol w:w="1440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 - JN 23/33-25 -  Servis aparata za terapiju marke „Chattanooga“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medicinskih aparata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12.01.2026 11:44:48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26.01.2026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26.01.2026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26.01.2026 09:00:22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GALABERN DOO BEOGRAD, Visokog Stevana, 17/8, 11000,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04/200126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20.1.2026. 11:49:50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59.400,00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49.500,00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