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27.01.2026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02-23/1/6-26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23/1-26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Гориво за службена возила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Ф02-0000493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09132000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Гориво за службена возила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2.800.000,00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НИС А.Д.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Народног Фронта,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2.673.059,90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3.207.671,88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Гориво за службена возила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23/1-26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02-23/1/2-26, 12.01.2026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2.800.000,00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09132000-Бензин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Ф02-0000493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Ђорђевић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Гориво за службена возила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27.01.2026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27.01.2026 09:02:08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САД, Народног Фронта, 12,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ИЗ-2026-2701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26.1.2026. 20:39:44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2673059.90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3207671.88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ПЛАЋАЊЕ 30 ДАНА УЗ ЈЕДНОМ МЕСЕЧНО ФАКТУРИСАЊЕ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2673059.90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3207671.88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ПЛАЋАЊЕ 30 ДАНА УЗ ЈЕДНОМ МЕСЕЧНО ФАКТУРИСАЊЕ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2.673.059,90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3.207.671,88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2.673.059,90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