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12.02.2026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02-23/16/97-25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23/16-25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Električni aparati, bela tehnika i računarska oprema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F02-0015698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Električni aparati, bela tehnika i računarska oprema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3.000.000,00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ELEKTRONIK PARTNER DOO BEOGRAD 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103605787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Inženjera Kapusa 6 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(Zemun)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11080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147.000,00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176.400,00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0544"/>
        <w:gridCol w:w="4841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Električni aparati, bela tehnika i računarska oprema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23/16-25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3.000.000,00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39710000-Električni aparati za domaćinstvo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Električni aparati, bela tehnika i računarska oprema - JN 23/16-25 - Nabavka br.5 u okviru SDN-a - Računarska oprema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12.02.2026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Električni aparati, bela tehnika i računarska oprema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30.01.2026 14:05:19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12.02.2026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103605787</w:t>
                    <w:br/>
                    <w:t xml:space="preserve">ELEKTRONIK PARTNER DOO BEOGRAD 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101289775</w:t>
                    <w:br/>
                    <w:t>USPON DOO ČAČAK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100118806</w:t>
                    <w:br/>
                    <w:t>FIMAS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100001716</w:t>
                    <w:br/>
                    <w:t>INFORMATIKA AD BEOGRAD (STARI GRAD)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100765218</w:t>
                    <w:br/>
                    <w:t>TRI O DOO ARANĐELOVAC, 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100012105</w:t>
                    <w:br/>
                    <w:t>ELECOM SISTEM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101877966</w:t>
                    <w:br/>
                    <w:t>DS Computers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109674873</w:t>
                    <w:br/>
                    <w:t>SNAP ELEKTRONIKS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100691786</w:t>
                    <w:br/>
                    <w:t>DOO STEFKOM SOKOBANJA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111793553</w:t>
                    <w:br/>
                    <w:t>MILJAN BOGOJEVIĆ PR TRGOVINSKA RADNJA UZOR KOMPANI SOKOBANJA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Električni aparati, bela tehnika i računarska oprema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12.02.2026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12.02.2026 09:01:43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TRI O DOO ARANĐELOVAC, BANJA, Industrijska zona, 464, 34304, 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110/26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2.2.2026. 10:01:48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ČAČAK, Bulevar oslobođenja, 17, 32102, Čačak,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01/04/02/26-VP11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11.2.2026. 10:43:23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ELEKTRONIK PARTNER DOO BEOGRAD , Inženjera Kapusa 6 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11.2.2026. 15:54:43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INFORMATIKA AD BEOGRAD (STARI GRAD), Jevrejska, 32, 11158, Beograd (Stari 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7-316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12.2.2026. 07:31:44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ELEKTRONIK PARTNER DOO BEOGRAD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147000.00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176400.00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generisanja fakture u SEF-u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INFORMATIKA AD BEOGRAD (STARI GRAD)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191446.00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229735.20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30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TRI O DOO ARANĐELOVAC, 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156585.27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188230.00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205650.00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246780.00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30 dana.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ELEKTRONIK PARTNER DOO BEOGRAD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147000.00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176400.00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generisanja fakture u SEF-u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INFORMATIKA AD BEOGRAD (STARI GRAD)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191446.00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229735.20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30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TRI O DOO ARANĐELOVAC, 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156585.27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188230.00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205650.00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246780.00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30 dana.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TRI O DOO ARANĐELOVAC, 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156.585,27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188.230,00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205.650,00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246.780,00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ELEKTRONIK PARTNER DOO BEOGRAD 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147.000,00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176.400,00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INFORMATIKA AD BEOGRAD (STARI GRAD)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191.446,00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229.735,20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ELEKTRONIK PARTNER DOO BEOGRAD 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147.000,00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TRI O DOO ARANĐELOVAC, 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156.585,27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INFORMATIKA AD BEOGRAD (STARI GRAD)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191.446,00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205.650,00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