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13.02.2026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02-23/20/158-25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23/20-25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Tehnički materijal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F02-0018480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Tehnički materijal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4.200.000,00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DOO STEFKOM SOKOBANJA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100691786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Alekse Markišića, 103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Sokobanja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18230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27.660,56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33.192,78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1225"/>
        <w:gridCol w:w="4161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1225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16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Tehnički materijal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23/20-25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4.200.000,00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44100000-Građevinski materijali i pripadajući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13.02.2026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Tehnički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1225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16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02.02.2026 14:02:17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13.02.2026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1225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104209367</w:t>
                    <w:br/>
                    <w:t>JOVSTA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100335334</w:t>
                    <w:br/>
                    <w:t>ELMAKS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110055078</w:t>
                    <w:br/>
                    <w:t>UGOTEHNA 037 DOO KRUŠEVAC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100012105</w:t>
                    <w:br/>
                    <w:t>ELECOM SISTEM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107379612</w:t>
                    <w:br/>
                    <w:t>VEGOCHEM 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107659818</w:t>
                    <w:br/>
                    <w:t>IBREA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100405324</w:t>
                    <w:br/>
                    <w:t>LIPA DOO VRANJE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100691786</w:t>
                    <w:br/>
                    <w:t>DOO STEFKOM SOKOBANJA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101858903</w:t>
                    <w:br/>
                    <w:t>INTER-WOOD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111793553</w:t>
                    <w:br/>
                    <w:t>MILJAN BOGOJEVIĆ PR TRGOVINSKA RADNJA UZOR KOMPANI SOKOBANJA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114440312</w:t>
                    <w:br/>
                    <w:t>EGAL 011 D.O.O.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Tehnički materijal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6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13.02.2026 08:00:00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13.02.2026 08:00:13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MILJAN BOGOJEVIĆ PR TRGOVINSKA RADNJA UZOR KOMPANI SOKOBANJA, ALEKSE MARKIŠIĆA, 155A,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02/02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2.2.2026. 14:53:43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IBREA DOO, IVE LOLE RIBARA, 10, 32300, Gornji Milanovac,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1302 -2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12.2.2026. 08:23:47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SOKOBANJA, Alekse Markišića, 103,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12.2.2026. 12:56:31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NIŠ, OBILIĆEV VENAC, 88,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166/26 12,2,2026,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12.2.2026. 14:18:40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27660.56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33192.78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45, virman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IBREA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49765.55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59718.66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dana, virmanom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MILJAN BOGOJEVIĆ PR TRGOVINSKA RADNJA UZOR KOMPANI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39780.00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47736.00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dana , preko racuna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35459.00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42550.80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e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27660.56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33192.78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45, virman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IBREA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49765.55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59718.66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dana, virmanom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MILJAN BOGOJEVIĆ PR TRGOVINSKA RADNJA UZOR KOMPANI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39780.00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47736.00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dana , preko racuna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35459.00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42550.80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e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MILJAN BOGOJEVIĆ PR TRGOVINSKA RADNJA UZOR KOMPANI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39.780,00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47.736,00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IBREA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49.765,55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59.718,66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27.660,56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33.192,78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35.459,00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42.550,80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27.660,56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35.459,00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MILJAN BOGOJEVIĆ PR TRGOVINSKA RADNJA UZOR KOMPANI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39.780,00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IBREA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49.765,55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