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02-23/33/142-25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DELTA NAISSA DOO NIŠ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100663417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DEVETE BRIGADE 39a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Niš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81.000,00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97.200,00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4626"/>
        <w:gridCol w:w="759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 -   Servis aparata za test opterećenja marke „Schiller“.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19.02.2026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medicinskih aparata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03.02.2026 10:48:32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19.02.2026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19.02.2026 08:00:00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19.02.2026 08:00:56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DELTA NAISSA DOO NIŠ, DEVETE BRIGADE 39a,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0219-26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18.2.2026. 12:11:10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DELTA NAISSA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97200.00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fakturisanja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DELTA NAISSA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97200.00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fakturisanja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DELTA NAISSA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81.000,00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97.200,00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DELTA NAISSA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81.000,00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